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19A3" w14:textId="47D640B4" w:rsidR="006F3634" w:rsidRDefault="00C41C84" w:rsidP="001A061A">
      <w:r>
        <w:fldChar w:fldCharType="begin"/>
      </w:r>
      <w:r>
        <w:instrText>HYPERLINK "Pædagogisk%20tilsynsrapport%202024.docx"</w:instrText>
      </w:r>
      <w:r>
        <w:fldChar w:fldCharType="separate"/>
      </w:r>
      <w:r w:rsidRPr="00C41C84">
        <w:rPr>
          <w:rStyle w:val="Hyperlink"/>
        </w:rPr>
        <w:t>P</w:t>
      </w:r>
      <w:r w:rsidRPr="00C41C84">
        <w:rPr>
          <w:rStyle w:val="Hyperlink"/>
          <w:rFonts w:hint="eastAsia"/>
        </w:rPr>
        <w:t>æ</w:t>
      </w:r>
      <w:r w:rsidRPr="00C41C84">
        <w:rPr>
          <w:rStyle w:val="Hyperlink"/>
        </w:rPr>
        <w:t>dagogisk tilsynsrapport 2024.docx</w:t>
      </w:r>
      <w:r>
        <w:fldChar w:fldCharType="end"/>
      </w:r>
    </w:p>
    <w:p w14:paraId="7D10396F" w14:textId="77777777" w:rsidR="006F3634" w:rsidRDefault="006F3634" w:rsidP="001A061A"/>
    <w:p w14:paraId="72785281" w14:textId="77777777" w:rsidR="006F3634" w:rsidRDefault="006F3634" w:rsidP="001A061A"/>
    <w:p w14:paraId="0D021062" w14:textId="77777777" w:rsidR="006F3634" w:rsidRDefault="006F3634" w:rsidP="001A061A"/>
    <w:p w14:paraId="233B3A46" w14:textId="77777777" w:rsidR="00315C6D" w:rsidRDefault="00E922A8" w:rsidP="001A061A">
      <w:r>
        <w:rPr>
          <w:noProof/>
          <w:lang w:eastAsia="da-DK"/>
        </w:rPr>
        <mc:AlternateContent>
          <mc:Choice Requires="wps">
            <w:drawing>
              <wp:anchor distT="0" distB="0" distL="114300" distR="114300" simplePos="0" relativeHeight="251663360" behindDoc="0" locked="1" layoutInCell="1" allowOverlap="1" wp14:anchorId="3D3E5E67" wp14:editId="7E6BEE1E">
                <wp:simplePos x="0" y="0"/>
                <wp:positionH relativeFrom="page">
                  <wp:posOffset>504190</wp:posOffset>
                </wp:positionH>
                <wp:positionV relativeFrom="page">
                  <wp:posOffset>9072880</wp:posOffset>
                </wp:positionV>
                <wp:extent cx="5543640" cy="1108800"/>
                <wp:effectExtent l="0" t="0" r="0" b="15240"/>
                <wp:wrapNone/>
                <wp:docPr id="6" name="Tekstfelt 6" descr="Undertitel"/>
                <wp:cNvGraphicFramePr/>
                <a:graphic xmlns:a="http://schemas.openxmlformats.org/drawingml/2006/main">
                  <a:graphicData uri="http://schemas.microsoft.com/office/word/2010/wordprocessingShape">
                    <wps:wsp>
                      <wps:cNvSpPr txBox="1"/>
                      <wps:spPr>
                        <a:xfrm>
                          <a:off x="0" y="0"/>
                          <a:ext cx="5543640" cy="1108800"/>
                        </a:xfrm>
                        <a:prstGeom prst="rect">
                          <a:avLst/>
                        </a:prstGeom>
                        <a:noFill/>
                        <a:ln w="6350">
                          <a:noFill/>
                        </a:ln>
                      </wps:spPr>
                      <wps:txbx>
                        <w:txbxContent>
                          <w:sdt>
                            <w:sdtPr>
                              <w:alias w:val="Tekst"/>
                              <w:tag w:val="Tekst"/>
                              <w:id w:val="1331941051"/>
                              <w:placeholder>
                                <w:docPart w:val="3ADE4748B79544978BAC1B7AD5BD1D5E"/>
                              </w:placeholder>
                              <w15:color w:val="000000"/>
                            </w:sdtPr>
                            <w:sdtEndPr/>
                            <w:sdtContent>
                              <w:p w14:paraId="728D0870" w14:textId="77777777" w:rsidR="00E01A70" w:rsidRPr="007F7768" w:rsidRDefault="00E01A70" w:rsidP="007F7768">
                                <w:pPr>
                                  <w:pStyle w:val="Undertitel"/>
                                </w:pPr>
                                <w:r>
                                  <w:t>Roskilde Kommune Dagtilbud</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403AA" id="_x0000_t202" coordsize="21600,21600" o:spt="202" path="m,l,21600r21600,l21600,xe">
                <v:stroke joinstyle="miter"/>
                <v:path gradientshapeok="t" o:connecttype="rect"/>
              </v:shapetype>
              <v:shape id="Tekstfelt 6" o:spid="_x0000_s1026" type="#_x0000_t202" alt="Undertitel" style="position:absolute;margin-left:39.7pt;margin-top:714.4pt;width:436.5pt;height:8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" filled="f" stroked="f" strokeweight=".5pt">
                <v:textbox inset="0,0,0,0">
                  <w:txbxContent>
                    <w:sdt>
                      <w:sdtPr>
                        <w:alias w:val="Tekst"/>
                        <w:tag w:val="Tekst"/>
                        <w:id w:val="1331941051"/>
                        <w:placeholder>
                          <w:docPart w:val="3ADE4748B79544978BAC1B7AD5BD1D5E"/>
                        </w:placeholder>
                        <w15:color w:val="000000"/>
                      </w:sdtPr>
                      <w:sdtContent>
                        <w:p w:rsidR="00E01A70" w:rsidRPr="007F7768" w:rsidRDefault="00E01A70" w:rsidP="007F7768">
                          <w:pPr>
                            <w:pStyle w:val="Undertitel"/>
                          </w:pPr>
                          <w:r>
                            <w:t>Roskilde Kommune Dagtilbud</w:t>
                          </w:r>
                        </w:p>
                      </w:sdtContent>
                    </w:sdt>
                  </w:txbxContent>
                </v:textbox>
                <w10:wrap anchorx="page" anchory="page"/>
                <w10:anchorlock/>
              </v:shape>
            </w:pict>
          </mc:Fallback>
        </mc:AlternateContent>
      </w:r>
    </w:p>
    <w:p w14:paraId="32374B86" w14:textId="77777777" w:rsidR="006F7DA3" w:rsidRDefault="006F7DA3" w:rsidP="00315C6D"/>
    <w:p w14:paraId="0E592115" w14:textId="77777777" w:rsidR="006F7DA3" w:rsidRPr="008A06B5" w:rsidRDefault="00C41C84" w:rsidP="00C92559">
      <w:pPr>
        <w:pStyle w:val="Overskrift1"/>
        <w:rPr>
          <w:sz w:val="28"/>
          <w:szCs w:val="28"/>
        </w:rPr>
        <w:sectPr w:rsidR="006F7DA3" w:rsidRPr="008A06B5" w:rsidSect="00B85469">
          <w:headerReference w:type="default" r:id="rId8"/>
          <w:headerReference w:type="first" r:id="rId9"/>
          <w:footerReference w:type="first" r:id="rId10"/>
          <w:pgSz w:w="11906" w:h="16838"/>
          <w:pgMar w:top="2381" w:right="1588" w:bottom="1588" w:left="1588" w:header="709" w:footer="709" w:gutter="0"/>
          <w:cols w:space="708"/>
          <w:docGrid w:linePitch="360"/>
        </w:sectPr>
      </w:pPr>
      <w:sdt>
        <w:sdtPr>
          <w:rPr>
            <w:sz w:val="28"/>
            <w:szCs w:val="28"/>
          </w:rPr>
          <w:alias w:val="Titel"/>
          <w:tag w:val=""/>
          <w:id w:val="483510422"/>
          <w:dataBinding w:prefixMappings="xmlns:ns0='http://purl.org/dc/elements/1.1/' xmlns:ns1='http://schemas.openxmlformats.org/package/2006/metadata/core-properties' " w:xpath="/ns1:coreProperties[1]/ns0:title[1]" w:storeItemID="{6C3C8BC8-F283-45AE-878A-BAB7291924A1}"/>
          <w:text/>
        </w:sdtPr>
        <w:sdtEndPr/>
        <w:sdtContent>
          <w:r w:rsidR="003B2BFE">
            <w:rPr>
              <w:sz w:val="28"/>
              <w:szCs w:val="28"/>
            </w:rPr>
            <w:t xml:space="preserve">Omfattende </w:t>
          </w:r>
          <w:r w:rsidR="00FD40E9" w:rsidRPr="008A06B5">
            <w:rPr>
              <w:sz w:val="28"/>
              <w:szCs w:val="28"/>
            </w:rPr>
            <w:t>Pædagogisk tilsyn</w:t>
          </w:r>
          <w:r w:rsidR="007C4810">
            <w:rPr>
              <w:sz w:val="28"/>
              <w:szCs w:val="28"/>
            </w:rPr>
            <w:t xml:space="preserve"> i</w:t>
          </w:r>
          <w:r w:rsidR="006847C2" w:rsidRPr="008A06B5">
            <w:rPr>
              <w:sz w:val="28"/>
              <w:szCs w:val="28"/>
            </w:rPr>
            <w:t xml:space="preserve"> </w:t>
          </w:r>
          <w:r w:rsidR="00233E71">
            <w:rPr>
              <w:sz w:val="28"/>
              <w:szCs w:val="28"/>
            </w:rPr>
            <w:t>p</w:t>
          </w:r>
          <w:r w:rsidR="007C4810">
            <w:rPr>
              <w:sz w:val="28"/>
              <w:szCs w:val="28"/>
            </w:rPr>
            <w:t>rivat</w:t>
          </w:r>
          <w:r w:rsidR="00AB0158">
            <w:rPr>
              <w:sz w:val="28"/>
              <w:szCs w:val="28"/>
            </w:rPr>
            <w:t>institution</w:t>
          </w:r>
          <w:r w:rsidR="007C4810">
            <w:rPr>
              <w:sz w:val="28"/>
              <w:szCs w:val="28"/>
            </w:rPr>
            <w:t>en</w:t>
          </w:r>
          <w:r w:rsidR="00AB0158">
            <w:rPr>
              <w:sz w:val="28"/>
              <w:szCs w:val="28"/>
            </w:rPr>
            <w:t xml:space="preserve"> </w:t>
          </w:r>
          <w:r w:rsidR="00C430AC">
            <w:rPr>
              <w:sz w:val="28"/>
              <w:szCs w:val="28"/>
            </w:rPr>
            <w:t>Børnehuset Spiloppen</w:t>
          </w:r>
          <w:r w:rsidR="006847C2" w:rsidRPr="008A06B5">
            <w:rPr>
              <w:sz w:val="28"/>
              <w:szCs w:val="28"/>
            </w:rPr>
            <w:t xml:space="preserve"> år </w:t>
          </w:r>
          <w:r w:rsidR="00C430AC">
            <w:rPr>
              <w:sz w:val="28"/>
              <w:szCs w:val="28"/>
            </w:rPr>
            <w:t>2024</w:t>
          </w:r>
        </w:sdtContent>
      </w:sdt>
    </w:p>
    <w:p w14:paraId="0C56EE76" w14:textId="77777777" w:rsidR="009107C1" w:rsidRPr="009107C1" w:rsidRDefault="009107C1" w:rsidP="009107C1">
      <w:pPr>
        <w:pStyle w:val="Overskrift2"/>
        <w:rPr>
          <w:sz w:val="24"/>
          <w:szCs w:val="24"/>
        </w:rPr>
      </w:pPr>
      <w:bookmarkStart w:id="0" w:name="_Toc184029069"/>
      <w:r>
        <w:rPr>
          <w:sz w:val="24"/>
          <w:szCs w:val="24"/>
        </w:rPr>
        <w:lastRenderedPageBreak/>
        <w:t>Indholdsfortegnelse</w:t>
      </w:r>
      <w:bookmarkEnd w:id="0"/>
    </w:p>
    <w:p w14:paraId="7E06D172" w14:textId="77777777" w:rsidR="00440522" w:rsidRDefault="006F3634">
      <w:pPr>
        <w:pStyle w:val="Indholdsfortegnelse1"/>
        <w:tabs>
          <w:tab w:val="right" w:leader="dot" w:pos="8720"/>
        </w:tabs>
        <w:rPr>
          <w:rFonts w:asciiTheme="minorHAnsi" w:eastAsiaTheme="minorEastAsia" w:hAnsiTheme="minorHAnsi"/>
          <w:noProof/>
          <w:lang w:eastAsia="da-DK"/>
        </w:rPr>
      </w:pPr>
      <w:r>
        <w:fldChar w:fldCharType="begin"/>
      </w:r>
      <w:r>
        <w:instrText xml:space="preserve"> TOC \h \z \u \t "Overskrift 2;1;Overskrift 3;2;Overskrift 4;3" </w:instrText>
      </w:r>
      <w:r>
        <w:fldChar w:fldCharType="separate"/>
      </w:r>
      <w:hyperlink w:anchor="_Toc184029069" w:history="1">
        <w:r w:rsidR="00440522" w:rsidRPr="00194BA4">
          <w:rPr>
            <w:rStyle w:val="Hyperlink"/>
            <w:noProof/>
          </w:rPr>
          <w:t>Indholdsfortegnelse</w:t>
        </w:r>
        <w:r w:rsidR="00440522">
          <w:rPr>
            <w:noProof/>
            <w:webHidden/>
          </w:rPr>
          <w:tab/>
        </w:r>
        <w:r w:rsidR="00440522">
          <w:rPr>
            <w:noProof/>
            <w:webHidden/>
          </w:rPr>
          <w:fldChar w:fldCharType="begin"/>
        </w:r>
        <w:r w:rsidR="00440522">
          <w:rPr>
            <w:noProof/>
            <w:webHidden/>
          </w:rPr>
          <w:instrText xml:space="preserve"> PAGEREF _Toc184029069 \h </w:instrText>
        </w:r>
        <w:r w:rsidR="00440522">
          <w:rPr>
            <w:noProof/>
            <w:webHidden/>
          </w:rPr>
        </w:r>
        <w:r w:rsidR="00440522">
          <w:rPr>
            <w:noProof/>
            <w:webHidden/>
          </w:rPr>
          <w:fldChar w:fldCharType="separate"/>
        </w:r>
        <w:r w:rsidR="00440522">
          <w:rPr>
            <w:noProof/>
            <w:webHidden/>
          </w:rPr>
          <w:t>2</w:t>
        </w:r>
        <w:r w:rsidR="00440522">
          <w:rPr>
            <w:noProof/>
            <w:webHidden/>
          </w:rPr>
          <w:fldChar w:fldCharType="end"/>
        </w:r>
      </w:hyperlink>
    </w:p>
    <w:p w14:paraId="669E0589" w14:textId="77777777" w:rsidR="00440522" w:rsidRDefault="00C41C84">
      <w:pPr>
        <w:pStyle w:val="Indholdsfortegnelse1"/>
        <w:tabs>
          <w:tab w:val="right" w:leader="dot" w:pos="8720"/>
        </w:tabs>
        <w:rPr>
          <w:rFonts w:asciiTheme="minorHAnsi" w:eastAsiaTheme="minorEastAsia" w:hAnsiTheme="minorHAnsi"/>
          <w:noProof/>
          <w:lang w:eastAsia="da-DK"/>
        </w:rPr>
      </w:pPr>
      <w:hyperlink w:anchor="_Toc184029070" w:history="1">
        <w:r w:rsidR="00440522" w:rsidRPr="00194BA4">
          <w:rPr>
            <w:rStyle w:val="Hyperlink"/>
            <w:noProof/>
          </w:rPr>
          <w:t>Sådan fører vi tilsyn</w:t>
        </w:r>
        <w:r w:rsidR="00440522">
          <w:rPr>
            <w:noProof/>
            <w:webHidden/>
          </w:rPr>
          <w:tab/>
        </w:r>
        <w:r w:rsidR="00440522">
          <w:rPr>
            <w:noProof/>
            <w:webHidden/>
          </w:rPr>
          <w:fldChar w:fldCharType="begin"/>
        </w:r>
        <w:r w:rsidR="00440522">
          <w:rPr>
            <w:noProof/>
            <w:webHidden/>
          </w:rPr>
          <w:instrText xml:space="preserve"> PAGEREF _Toc184029070 \h </w:instrText>
        </w:r>
        <w:r w:rsidR="00440522">
          <w:rPr>
            <w:noProof/>
            <w:webHidden/>
          </w:rPr>
        </w:r>
        <w:r w:rsidR="00440522">
          <w:rPr>
            <w:noProof/>
            <w:webHidden/>
          </w:rPr>
          <w:fldChar w:fldCharType="separate"/>
        </w:r>
        <w:r w:rsidR="00440522">
          <w:rPr>
            <w:noProof/>
            <w:webHidden/>
          </w:rPr>
          <w:t>3</w:t>
        </w:r>
        <w:r w:rsidR="00440522">
          <w:rPr>
            <w:noProof/>
            <w:webHidden/>
          </w:rPr>
          <w:fldChar w:fldCharType="end"/>
        </w:r>
      </w:hyperlink>
    </w:p>
    <w:p w14:paraId="5747542D" w14:textId="77777777" w:rsidR="00440522" w:rsidRDefault="00C41C84">
      <w:pPr>
        <w:pStyle w:val="Indholdsfortegnelse1"/>
        <w:tabs>
          <w:tab w:val="right" w:leader="dot" w:pos="8720"/>
        </w:tabs>
        <w:rPr>
          <w:rFonts w:asciiTheme="minorHAnsi" w:eastAsiaTheme="minorEastAsia" w:hAnsiTheme="minorHAnsi"/>
          <w:noProof/>
          <w:lang w:eastAsia="da-DK"/>
        </w:rPr>
      </w:pPr>
      <w:hyperlink w:anchor="_Toc184029071" w:history="1">
        <w:r w:rsidR="00440522" w:rsidRPr="00194BA4">
          <w:rPr>
            <w:rStyle w:val="Hyperlink"/>
            <w:noProof/>
          </w:rPr>
          <w:t>Stamdata/baggrundsoplysninger</w:t>
        </w:r>
        <w:r w:rsidR="00440522">
          <w:rPr>
            <w:noProof/>
            <w:webHidden/>
          </w:rPr>
          <w:tab/>
        </w:r>
        <w:r w:rsidR="00440522">
          <w:rPr>
            <w:noProof/>
            <w:webHidden/>
          </w:rPr>
          <w:fldChar w:fldCharType="begin"/>
        </w:r>
        <w:r w:rsidR="00440522">
          <w:rPr>
            <w:noProof/>
            <w:webHidden/>
          </w:rPr>
          <w:instrText xml:space="preserve"> PAGEREF _Toc184029071 \h </w:instrText>
        </w:r>
        <w:r w:rsidR="00440522">
          <w:rPr>
            <w:noProof/>
            <w:webHidden/>
          </w:rPr>
        </w:r>
        <w:r w:rsidR="00440522">
          <w:rPr>
            <w:noProof/>
            <w:webHidden/>
          </w:rPr>
          <w:fldChar w:fldCharType="separate"/>
        </w:r>
        <w:r w:rsidR="00440522">
          <w:rPr>
            <w:noProof/>
            <w:webHidden/>
          </w:rPr>
          <w:t>4</w:t>
        </w:r>
        <w:r w:rsidR="00440522">
          <w:rPr>
            <w:noProof/>
            <w:webHidden/>
          </w:rPr>
          <w:fldChar w:fldCharType="end"/>
        </w:r>
      </w:hyperlink>
    </w:p>
    <w:p w14:paraId="66752267" w14:textId="77777777" w:rsidR="00440522" w:rsidRDefault="00C41C84">
      <w:pPr>
        <w:pStyle w:val="Indholdsfortegnelse1"/>
        <w:tabs>
          <w:tab w:val="right" w:leader="dot" w:pos="8720"/>
        </w:tabs>
        <w:rPr>
          <w:rFonts w:asciiTheme="minorHAnsi" w:eastAsiaTheme="minorEastAsia" w:hAnsiTheme="minorHAnsi"/>
          <w:noProof/>
          <w:lang w:eastAsia="da-DK"/>
        </w:rPr>
      </w:pPr>
      <w:hyperlink w:anchor="_Toc184029072" w:history="1">
        <w:r w:rsidR="00440522" w:rsidRPr="00194BA4">
          <w:rPr>
            <w:rStyle w:val="Hyperlink"/>
            <w:noProof/>
          </w:rPr>
          <w:t>Kommentarer til spørgeskema vedrørende opfyldelse af lovgivning, retningslinjer for sikkerhed mv.</w:t>
        </w:r>
        <w:r w:rsidR="00440522">
          <w:rPr>
            <w:noProof/>
            <w:webHidden/>
          </w:rPr>
          <w:tab/>
        </w:r>
        <w:r w:rsidR="00440522">
          <w:rPr>
            <w:noProof/>
            <w:webHidden/>
          </w:rPr>
          <w:fldChar w:fldCharType="begin"/>
        </w:r>
        <w:r w:rsidR="00440522">
          <w:rPr>
            <w:noProof/>
            <w:webHidden/>
          </w:rPr>
          <w:instrText xml:space="preserve"> PAGEREF _Toc184029072 \h </w:instrText>
        </w:r>
        <w:r w:rsidR="00440522">
          <w:rPr>
            <w:noProof/>
            <w:webHidden/>
          </w:rPr>
        </w:r>
        <w:r w:rsidR="00440522">
          <w:rPr>
            <w:noProof/>
            <w:webHidden/>
          </w:rPr>
          <w:fldChar w:fldCharType="separate"/>
        </w:r>
        <w:r w:rsidR="00440522">
          <w:rPr>
            <w:noProof/>
            <w:webHidden/>
          </w:rPr>
          <w:t>5</w:t>
        </w:r>
        <w:r w:rsidR="00440522">
          <w:rPr>
            <w:noProof/>
            <w:webHidden/>
          </w:rPr>
          <w:fldChar w:fldCharType="end"/>
        </w:r>
      </w:hyperlink>
    </w:p>
    <w:p w14:paraId="36B5C460" w14:textId="77777777" w:rsidR="00440522" w:rsidRDefault="00C41C84">
      <w:pPr>
        <w:pStyle w:val="Indholdsfortegnelse1"/>
        <w:tabs>
          <w:tab w:val="right" w:leader="dot" w:pos="8720"/>
        </w:tabs>
        <w:rPr>
          <w:rFonts w:asciiTheme="minorHAnsi" w:eastAsiaTheme="minorEastAsia" w:hAnsiTheme="minorHAnsi"/>
          <w:noProof/>
          <w:lang w:eastAsia="da-DK"/>
        </w:rPr>
      </w:pPr>
      <w:hyperlink w:anchor="_Toc184029073" w:history="1">
        <w:r w:rsidR="00440522" w:rsidRPr="00194BA4">
          <w:rPr>
            <w:rStyle w:val="Hyperlink"/>
            <w:noProof/>
          </w:rPr>
          <w:t>Drøftelse af observationer med KIDS-redskabet, samt opmærksomheder fra foranalysen</w:t>
        </w:r>
        <w:r w:rsidR="00440522">
          <w:rPr>
            <w:noProof/>
            <w:webHidden/>
          </w:rPr>
          <w:tab/>
        </w:r>
        <w:r w:rsidR="00440522">
          <w:rPr>
            <w:noProof/>
            <w:webHidden/>
          </w:rPr>
          <w:fldChar w:fldCharType="begin"/>
        </w:r>
        <w:r w:rsidR="00440522">
          <w:rPr>
            <w:noProof/>
            <w:webHidden/>
          </w:rPr>
          <w:instrText xml:space="preserve"> PAGEREF _Toc184029073 \h </w:instrText>
        </w:r>
        <w:r w:rsidR="00440522">
          <w:rPr>
            <w:noProof/>
            <w:webHidden/>
          </w:rPr>
        </w:r>
        <w:r w:rsidR="00440522">
          <w:rPr>
            <w:noProof/>
            <w:webHidden/>
          </w:rPr>
          <w:fldChar w:fldCharType="separate"/>
        </w:r>
        <w:r w:rsidR="00440522">
          <w:rPr>
            <w:noProof/>
            <w:webHidden/>
          </w:rPr>
          <w:t>5</w:t>
        </w:r>
        <w:r w:rsidR="00440522">
          <w:rPr>
            <w:noProof/>
            <w:webHidden/>
          </w:rPr>
          <w:fldChar w:fldCharType="end"/>
        </w:r>
      </w:hyperlink>
    </w:p>
    <w:p w14:paraId="763B737C"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74" w:history="1">
        <w:r w:rsidR="00440522" w:rsidRPr="00194BA4">
          <w:rPr>
            <w:rStyle w:val="Hyperlink"/>
            <w:noProof/>
          </w:rPr>
          <w:t>Særlige positive observationer i vuggestuen</w:t>
        </w:r>
        <w:r w:rsidR="00440522">
          <w:rPr>
            <w:noProof/>
            <w:webHidden/>
          </w:rPr>
          <w:tab/>
        </w:r>
        <w:r w:rsidR="00440522">
          <w:rPr>
            <w:noProof/>
            <w:webHidden/>
          </w:rPr>
          <w:fldChar w:fldCharType="begin"/>
        </w:r>
        <w:r w:rsidR="00440522">
          <w:rPr>
            <w:noProof/>
            <w:webHidden/>
          </w:rPr>
          <w:instrText xml:space="preserve"> PAGEREF _Toc184029074 \h </w:instrText>
        </w:r>
        <w:r w:rsidR="00440522">
          <w:rPr>
            <w:noProof/>
            <w:webHidden/>
          </w:rPr>
        </w:r>
        <w:r w:rsidR="00440522">
          <w:rPr>
            <w:noProof/>
            <w:webHidden/>
          </w:rPr>
          <w:fldChar w:fldCharType="separate"/>
        </w:r>
        <w:r w:rsidR="00440522">
          <w:rPr>
            <w:noProof/>
            <w:webHidden/>
          </w:rPr>
          <w:t>5</w:t>
        </w:r>
        <w:r w:rsidR="00440522">
          <w:rPr>
            <w:noProof/>
            <w:webHidden/>
          </w:rPr>
          <w:fldChar w:fldCharType="end"/>
        </w:r>
      </w:hyperlink>
    </w:p>
    <w:p w14:paraId="61CA495E"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75" w:history="1">
        <w:r w:rsidR="00440522" w:rsidRPr="00194BA4">
          <w:rPr>
            <w:rStyle w:val="Hyperlink"/>
            <w:noProof/>
          </w:rPr>
          <w:t>Særlige positive observationer i børnehaven</w:t>
        </w:r>
        <w:r w:rsidR="00440522">
          <w:rPr>
            <w:noProof/>
            <w:webHidden/>
          </w:rPr>
          <w:tab/>
        </w:r>
        <w:r w:rsidR="00440522">
          <w:rPr>
            <w:noProof/>
            <w:webHidden/>
          </w:rPr>
          <w:fldChar w:fldCharType="begin"/>
        </w:r>
        <w:r w:rsidR="00440522">
          <w:rPr>
            <w:noProof/>
            <w:webHidden/>
          </w:rPr>
          <w:instrText xml:space="preserve"> PAGEREF _Toc184029075 \h </w:instrText>
        </w:r>
        <w:r w:rsidR="00440522">
          <w:rPr>
            <w:noProof/>
            <w:webHidden/>
          </w:rPr>
        </w:r>
        <w:r w:rsidR="00440522">
          <w:rPr>
            <w:noProof/>
            <w:webHidden/>
          </w:rPr>
          <w:fldChar w:fldCharType="separate"/>
        </w:r>
        <w:r w:rsidR="00440522">
          <w:rPr>
            <w:noProof/>
            <w:webHidden/>
          </w:rPr>
          <w:t>5</w:t>
        </w:r>
        <w:r w:rsidR="00440522">
          <w:rPr>
            <w:noProof/>
            <w:webHidden/>
          </w:rPr>
          <w:fldChar w:fldCharType="end"/>
        </w:r>
      </w:hyperlink>
    </w:p>
    <w:p w14:paraId="286D7597"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76" w:history="1">
        <w:r w:rsidR="00440522" w:rsidRPr="00194BA4">
          <w:rPr>
            <w:rStyle w:val="Hyperlink"/>
            <w:noProof/>
          </w:rPr>
          <w:t>Særlige opmærksomhedspunkter i vuggestuen</w:t>
        </w:r>
        <w:r w:rsidR="00440522">
          <w:rPr>
            <w:noProof/>
            <w:webHidden/>
          </w:rPr>
          <w:tab/>
        </w:r>
        <w:r w:rsidR="00440522">
          <w:rPr>
            <w:noProof/>
            <w:webHidden/>
          </w:rPr>
          <w:fldChar w:fldCharType="begin"/>
        </w:r>
        <w:r w:rsidR="00440522">
          <w:rPr>
            <w:noProof/>
            <w:webHidden/>
          </w:rPr>
          <w:instrText xml:space="preserve"> PAGEREF _Toc184029076 \h </w:instrText>
        </w:r>
        <w:r w:rsidR="00440522">
          <w:rPr>
            <w:noProof/>
            <w:webHidden/>
          </w:rPr>
        </w:r>
        <w:r w:rsidR="00440522">
          <w:rPr>
            <w:noProof/>
            <w:webHidden/>
          </w:rPr>
          <w:fldChar w:fldCharType="separate"/>
        </w:r>
        <w:r w:rsidR="00440522">
          <w:rPr>
            <w:noProof/>
            <w:webHidden/>
          </w:rPr>
          <w:t>6</w:t>
        </w:r>
        <w:r w:rsidR="00440522">
          <w:rPr>
            <w:noProof/>
            <w:webHidden/>
          </w:rPr>
          <w:fldChar w:fldCharType="end"/>
        </w:r>
      </w:hyperlink>
    </w:p>
    <w:p w14:paraId="0A44DE8D"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77" w:history="1">
        <w:r w:rsidR="00440522" w:rsidRPr="00194BA4">
          <w:rPr>
            <w:rStyle w:val="Hyperlink"/>
            <w:noProof/>
          </w:rPr>
          <w:t>Særlige opmærksomhedspunkter i børnehaven</w:t>
        </w:r>
        <w:r w:rsidR="00440522">
          <w:rPr>
            <w:noProof/>
            <w:webHidden/>
          </w:rPr>
          <w:tab/>
        </w:r>
        <w:r w:rsidR="00440522">
          <w:rPr>
            <w:noProof/>
            <w:webHidden/>
          </w:rPr>
          <w:fldChar w:fldCharType="begin"/>
        </w:r>
        <w:r w:rsidR="00440522">
          <w:rPr>
            <w:noProof/>
            <w:webHidden/>
          </w:rPr>
          <w:instrText xml:space="preserve"> PAGEREF _Toc184029077 \h </w:instrText>
        </w:r>
        <w:r w:rsidR="00440522">
          <w:rPr>
            <w:noProof/>
            <w:webHidden/>
          </w:rPr>
        </w:r>
        <w:r w:rsidR="00440522">
          <w:rPr>
            <w:noProof/>
            <w:webHidden/>
          </w:rPr>
          <w:fldChar w:fldCharType="separate"/>
        </w:r>
        <w:r w:rsidR="00440522">
          <w:rPr>
            <w:noProof/>
            <w:webHidden/>
          </w:rPr>
          <w:t>6</w:t>
        </w:r>
        <w:r w:rsidR="00440522">
          <w:rPr>
            <w:noProof/>
            <w:webHidden/>
          </w:rPr>
          <w:fldChar w:fldCharType="end"/>
        </w:r>
      </w:hyperlink>
    </w:p>
    <w:p w14:paraId="0F1A7FA6"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78" w:history="1">
        <w:r w:rsidR="00440522" w:rsidRPr="00194BA4">
          <w:rPr>
            <w:rStyle w:val="Hyperlink"/>
            <w:noProof/>
          </w:rPr>
          <w:t>Fysiske omgivelser i vuggestuen</w:t>
        </w:r>
        <w:r w:rsidR="00440522">
          <w:rPr>
            <w:noProof/>
            <w:webHidden/>
          </w:rPr>
          <w:tab/>
        </w:r>
        <w:r w:rsidR="00440522">
          <w:rPr>
            <w:noProof/>
            <w:webHidden/>
          </w:rPr>
          <w:fldChar w:fldCharType="begin"/>
        </w:r>
        <w:r w:rsidR="00440522">
          <w:rPr>
            <w:noProof/>
            <w:webHidden/>
          </w:rPr>
          <w:instrText xml:space="preserve"> PAGEREF _Toc184029078 \h </w:instrText>
        </w:r>
        <w:r w:rsidR="00440522">
          <w:rPr>
            <w:noProof/>
            <w:webHidden/>
          </w:rPr>
        </w:r>
        <w:r w:rsidR="00440522">
          <w:rPr>
            <w:noProof/>
            <w:webHidden/>
          </w:rPr>
          <w:fldChar w:fldCharType="separate"/>
        </w:r>
        <w:r w:rsidR="00440522">
          <w:rPr>
            <w:noProof/>
            <w:webHidden/>
          </w:rPr>
          <w:t>6</w:t>
        </w:r>
        <w:r w:rsidR="00440522">
          <w:rPr>
            <w:noProof/>
            <w:webHidden/>
          </w:rPr>
          <w:fldChar w:fldCharType="end"/>
        </w:r>
      </w:hyperlink>
    </w:p>
    <w:p w14:paraId="069FAE2B"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79" w:history="1">
        <w:r w:rsidR="00440522" w:rsidRPr="00194BA4">
          <w:rPr>
            <w:rStyle w:val="Hyperlink"/>
            <w:noProof/>
          </w:rPr>
          <w:t>Fysiske omgivelser i børnehaven</w:t>
        </w:r>
        <w:r w:rsidR="00440522">
          <w:rPr>
            <w:noProof/>
            <w:webHidden/>
          </w:rPr>
          <w:tab/>
        </w:r>
        <w:r w:rsidR="00440522">
          <w:rPr>
            <w:noProof/>
            <w:webHidden/>
          </w:rPr>
          <w:fldChar w:fldCharType="begin"/>
        </w:r>
        <w:r w:rsidR="00440522">
          <w:rPr>
            <w:noProof/>
            <w:webHidden/>
          </w:rPr>
          <w:instrText xml:space="preserve"> PAGEREF _Toc184029079 \h </w:instrText>
        </w:r>
        <w:r w:rsidR="00440522">
          <w:rPr>
            <w:noProof/>
            <w:webHidden/>
          </w:rPr>
        </w:r>
        <w:r w:rsidR="00440522">
          <w:rPr>
            <w:noProof/>
            <w:webHidden/>
          </w:rPr>
          <w:fldChar w:fldCharType="separate"/>
        </w:r>
        <w:r w:rsidR="00440522">
          <w:rPr>
            <w:noProof/>
            <w:webHidden/>
          </w:rPr>
          <w:t>7</w:t>
        </w:r>
        <w:r w:rsidR="00440522">
          <w:rPr>
            <w:noProof/>
            <w:webHidden/>
          </w:rPr>
          <w:fldChar w:fldCharType="end"/>
        </w:r>
      </w:hyperlink>
    </w:p>
    <w:p w14:paraId="36E95734"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0" w:history="1">
        <w:r w:rsidR="00440522" w:rsidRPr="00194BA4">
          <w:rPr>
            <w:rStyle w:val="Hyperlink"/>
            <w:noProof/>
          </w:rPr>
          <w:t>Relationer i vuggestuen</w:t>
        </w:r>
        <w:r w:rsidR="00440522">
          <w:rPr>
            <w:noProof/>
            <w:webHidden/>
          </w:rPr>
          <w:tab/>
        </w:r>
        <w:r w:rsidR="00440522">
          <w:rPr>
            <w:noProof/>
            <w:webHidden/>
          </w:rPr>
          <w:fldChar w:fldCharType="begin"/>
        </w:r>
        <w:r w:rsidR="00440522">
          <w:rPr>
            <w:noProof/>
            <w:webHidden/>
          </w:rPr>
          <w:instrText xml:space="preserve"> PAGEREF _Toc184029080 \h </w:instrText>
        </w:r>
        <w:r w:rsidR="00440522">
          <w:rPr>
            <w:noProof/>
            <w:webHidden/>
          </w:rPr>
        </w:r>
        <w:r w:rsidR="00440522">
          <w:rPr>
            <w:noProof/>
            <w:webHidden/>
          </w:rPr>
          <w:fldChar w:fldCharType="separate"/>
        </w:r>
        <w:r w:rsidR="00440522">
          <w:rPr>
            <w:noProof/>
            <w:webHidden/>
          </w:rPr>
          <w:t>8</w:t>
        </w:r>
        <w:r w:rsidR="00440522">
          <w:rPr>
            <w:noProof/>
            <w:webHidden/>
          </w:rPr>
          <w:fldChar w:fldCharType="end"/>
        </w:r>
      </w:hyperlink>
    </w:p>
    <w:p w14:paraId="30C3267B"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1" w:history="1">
        <w:r w:rsidR="00440522" w:rsidRPr="00194BA4">
          <w:rPr>
            <w:rStyle w:val="Hyperlink"/>
            <w:noProof/>
          </w:rPr>
          <w:t>Relationer i børnehaven</w:t>
        </w:r>
        <w:r w:rsidR="00440522">
          <w:rPr>
            <w:noProof/>
            <w:webHidden/>
          </w:rPr>
          <w:tab/>
        </w:r>
        <w:r w:rsidR="00440522">
          <w:rPr>
            <w:noProof/>
            <w:webHidden/>
          </w:rPr>
          <w:fldChar w:fldCharType="begin"/>
        </w:r>
        <w:r w:rsidR="00440522">
          <w:rPr>
            <w:noProof/>
            <w:webHidden/>
          </w:rPr>
          <w:instrText xml:space="preserve"> PAGEREF _Toc184029081 \h </w:instrText>
        </w:r>
        <w:r w:rsidR="00440522">
          <w:rPr>
            <w:noProof/>
            <w:webHidden/>
          </w:rPr>
        </w:r>
        <w:r w:rsidR="00440522">
          <w:rPr>
            <w:noProof/>
            <w:webHidden/>
          </w:rPr>
          <w:fldChar w:fldCharType="separate"/>
        </w:r>
        <w:r w:rsidR="00440522">
          <w:rPr>
            <w:noProof/>
            <w:webHidden/>
          </w:rPr>
          <w:t>9</w:t>
        </w:r>
        <w:r w:rsidR="00440522">
          <w:rPr>
            <w:noProof/>
            <w:webHidden/>
          </w:rPr>
          <w:fldChar w:fldCharType="end"/>
        </w:r>
      </w:hyperlink>
    </w:p>
    <w:p w14:paraId="49A80630"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2" w:history="1">
        <w:r w:rsidR="00440522" w:rsidRPr="00194BA4">
          <w:rPr>
            <w:rStyle w:val="Hyperlink"/>
            <w:noProof/>
          </w:rPr>
          <w:t>Leg og aktiviteter i vuggestuen</w:t>
        </w:r>
        <w:r w:rsidR="00440522">
          <w:rPr>
            <w:noProof/>
            <w:webHidden/>
          </w:rPr>
          <w:tab/>
        </w:r>
        <w:r w:rsidR="00440522">
          <w:rPr>
            <w:noProof/>
            <w:webHidden/>
          </w:rPr>
          <w:fldChar w:fldCharType="begin"/>
        </w:r>
        <w:r w:rsidR="00440522">
          <w:rPr>
            <w:noProof/>
            <w:webHidden/>
          </w:rPr>
          <w:instrText xml:space="preserve"> PAGEREF _Toc184029082 \h </w:instrText>
        </w:r>
        <w:r w:rsidR="00440522">
          <w:rPr>
            <w:noProof/>
            <w:webHidden/>
          </w:rPr>
        </w:r>
        <w:r w:rsidR="00440522">
          <w:rPr>
            <w:noProof/>
            <w:webHidden/>
          </w:rPr>
          <w:fldChar w:fldCharType="separate"/>
        </w:r>
        <w:r w:rsidR="00440522">
          <w:rPr>
            <w:noProof/>
            <w:webHidden/>
          </w:rPr>
          <w:t>9</w:t>
        </w:r>
        <w:r w:rsidR="00440522">
          <w:rPr>
            <w:noProof/>
            <w:webHidden/>
          </w:rPr>
          <w:fldChar w:fldCharType="end"/>
        </w:r>
      </w:hyperlink>
    </w:p>
    <w:p w14:paraId="4E02408B"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3" w:history="1">
        <w:r w:rsidR="00440522" w:rsidRPr="00194BA4">
          <w:rPr>
            <w:rStyle w:val="Hyperlink"/>
            <w:noProof/>
          </w:rPr>
          <w:t>Leg og aktiviteter i børnehaven</w:t>
        </w:r>
        <w:r w:rsidR="00440522">
          <w:rPr>
            <w:noProof/>
            <w:webHidden/>
          </w:rPr>
          <w:tab/>
        </w:r>
        <w:r w:rsidR="00440522">
          <w:rPr>
            <w:noProof/>
            <w:webHidden/>
          </w:rPr>
          <w:fldChar w:fldCharType="begin"/>
        </w:r>
        <w:r w:rsidR="00440522">
          <w:rPr>
            <w:noProof/>
            <w:webHidden/>
          </w:rPr>
          <w:instrText xml:space="preserve"> PAGEREF _Toc184029083 \h </w:instrText>
        </w:r>
        <w:r w:rsidR="00440522">
          <w:rPr>
            <w:noProof/>
            <w:webHidden/>
          </w:rPr>
        </w:r>
        <w:r w:rsidR="00440522">
          <w:rPr>
            <w:noProof/>
            <w:webHidden/>
          </w:rPr>
          <w:fldChar w:fldCharType="separate"/>
        </w:r>
        <w:r w:rsidR="00440522">
          <w:rPr>
            <w:noProof/>
            <w:webHidden/>
          </w:rPr>
          <w:t>10</w:t>
        </w:r>
        <w:r w:rsidR="00440522">
          <w:rPr>
            <w:noProof/>
            <w:webHidden/>
          </w:rPr>
          <w:fldChar w:fldCharType="end"/>
        </w:r>
      </w:hyperlink>
    </w:p>
    <w:p w14:paraId="4772FDEC"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4" w:history="1">
        <w:r w:rsidR="00440522" w:rsidRPr="00194BA4">
          <w:rPr>
            <w:rStyle w:val="Hyperlink"/>
            <w:noProof/>
          </w:rPr>
          <w:t>Sprog og kommunikation i vuggestuen</w:t>
        </w:r>
        <w:r w:rsidR="00440522">
          <w:rPr>
            <w:noProof/>
            <w:webHidden/>
          </w:rPr>
          <w:tab/>
        </w:r>
        <w:r w:rsidR="00440522">
          <w:rPr>
            <w:noProof/>
            <w:webHidden/>
          </w:rPr>
          <w:fldChar w:fldCharType="begin"/>
        </w:r>
        <w:r w:rsidR="00440522">
          <w:rPr>
            <w:noProof/>
            <w:webHidden/>
          </w:rPr>
          <w:instrText xml:space="preserve"> PAGEREF _Toc184029084 \h </w:instrText>
        </w:r>
        <w:r w:rsidR="00440522">
          <w:rPr>
            <w:noProof/>
            <w:webHidden/>
          </w:rPr>
        </w:r>
        <w:r w:rsidR="00440522">
          <w:rPr>
            <w:noProof/>
            <w:webHidden/>
          </w:rPr>
          <w:fldChar w:fldCharType="separate"/>
        </w:r>
        <w:r w:rsidR="00440522">
          <w:rPr>
            <w:noProof/>
            <w:webHidden/>
          </w:rPr>
          <w:t>10</w:t>
        </w:r>
        <w:r w:rsidR="00440522">
          <w:rPr>
            <w:noProof/>
            <w:webHidden/>
          </w:rPr>
          <w:fldChar w:fldCharType="end"/>
        </w:r>
      </w:hyperlink>
    </w:p>
    <w:p w14:paraId="21841004"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5" w:history="1">
        <w:r w:rsidR="00440522" w:rsidRPr="00194BA4">
          <w:rPr>
            <w:rStyle w:val="Hyperlink"/>
            <w:noProof/>
          </w:rPr>
          <w:t>Sprog og kommunikation i børnehaven</w:t>
        </w:r>
        <w:r w:rsidR="00440522">
          <w:rPr>
            <w:noProof/>
            <w:webHidden/>
          </w:rPr>
          <w:tab/>
        </w:r>
        <w:r w:rsidR="00440522">
          <w:rPr>
            <w:noProof/>
            <w:webHidden/>
          </w:rPr>
          <w:fldChar w:fldCharType="begin"/>
        </w:r>
        <w:r w:rsidR="00440522">
          <w:rPr>
            <w:noProof/>
            <w:webHidden/>
          </w:rPr>
          <w:instrText xml:space="preserve"> PAGEREF _Toc184029085 \h </w:instrText>
        </w:r>
        <w:r w:rsidR="00440522">
          <w:rPr>
            <w:noProof/>
            <w:webHidden/>
          </w:rPr>
        </w:r>
        <w:r w:rsidR="00440522">
          <w:rPr>
            <w:noProof/>
            <w:webHidden/>
          </w:rPr>
          <w:fldChar w:fldCharType="separate"/>
        </w:r>
        <w:r w:rsidR="00440522">
          <w:rPr>
            <w:noProof/>
            <w:webHidden/>
          </w:rPr>
          <w:t>11</w:t>
        </w:r>
        <w:r w:rsidR="00440522">
          <w:rPr>
            <w:noProof/>
            <w:webHidden/>
          </w:rPr>
          <w:fldChar w:fldCharType="end"/>
        </w:r>
      </w:hyperlink>
    </w:p>
    <w:p w14:paraId="626735A7" w14:textId="77777777" w:rsidR="00440522" w:rsidRDefault="00C41C84">
      <w:pPr>
        <w:pStyle w:val="Indholdsfortegnelse1"/>
        <w:tabs>
          <w:tab w:val="right" w:leader="dot" w:pos="8720"/>
        </w:tabs>
        <w:rPr>
          <w:rFonts w:asciiTheme="minorHAnsi" w:eastAsiaTheme="minorEastAsia" w:hAnsiTheme="minorHAnsi"/>
          <w:noProof/>
          <w:lang w:eastAsia="da-DK"/>
        </w:rPr>
      </w:pPr>
      <w:hyperlink w:anchor="_Toc184029086" w:history="1">
        <w:r w:rsidR="00440522" w:rsidRPr="00194BA4">
          <w:rPr>
            <w:rStyle w:val="Hyperlink"/>
            <w:noProof/>
          </w:rPr>
          <w:t>Indsatsområder på baggrund af det omfattende tilsyn (max to indsatser)</w:t>
        </w:r>
        <w:r w:rsidR="00440522">
          <w:rPr>
            <w:noProof/>
            <w:webHidden/>
          </w:rPr>
          <w:tab/>
        </w:r>
        <w:r w:rsidR="00440522">
          <w:rPr>
            <w:noProof/>
            <w:webHidden/>
          </w:rPr>
          <w:fldChar w:fldCharType="begin"/>
        </w:r>
        <w:r w:rsidR="00440522">
          <w:rPr>
            <w:noProof/>
            <w:webHidden/>
          </w:rPr>
          <w:instrText xml:space="preserve"> PAGEREF _Toc184029086 \h </w:instrText>
        </w:r>
        <w:r w:rsidR="00440522">
          <w:rPr>
            <w:noProof/>
            <w:webHidden/>
          </w:rPr>
        </w:r>
        <w:r w:rsidR="00440522">
          <w:rPr>
            <w:noProof/>
            <w:webHidden/>
          </w:rPr>
          <w:fldChar w:fldCharType="separate"/>
        </w:r>
        <w:r w:rsidR="00440522">
          <w:rPr>
            <w:noProof/>
            <w:webHidden/>
          </w:rPr>
          <w:t>12</w:t>
        </w:r>
        <w:r w:rsidR="00440522">
          <w:rPr>
            <w:noProof/>
            <w:webHidden/>
          </w:rPr>
          <w:fldChar w:fldCharType="end"/>
        </w:r>
      </w:hyperlink>
    </w:p>
    <w:p w14:paraId="2C823D75"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7" w:history="1">
        <w:r w:rsidR="00440522" w:rsidRPr="00194BA4">
          <w:rPr>
            <w:rStyle w:val="Hyperlink"/>
            <w:noProof/>
          </w:rPr>
          <w:t>Indsatsområde 1</w:t>
        </w:r>
        <w:r w:rsidR="00440522">
          <w:rPr>
            <w:noProof/>
            <w:webHidden/>
          </w:rPr>
          <w:tab/>
        </w:r>
        <w:r w:rsidR="00440522">
          <w:rPr>
            <w:noProof/>
            <w:webHidden/>
          </w:rPr>
          <w:fldChar w:fldCharType="begin"/>
        </w:r>
        <w:r w:rsidR="00440522">
          <w:rPr>
            <w:noProof/>
            <w:webHidden/>
          </w:rPr>
          <w:instrText xml:space="preserve"> PAGEREF _Toc184029087 \h </w:instrText>
        </w:r>
        <w:r w:rsidR="00440522">
          <w:rPr>
            <w:noProof/>
            <w:webHidden/>
          </w:rPr>
        </w:r>
        <w:r w:rsidR="00440522">
          <w:rPr>
            <w:noProof/>
            <w:webHidden/>
          </w:rPr>
          <w:fldChar w:fldCharType="separate"/>
        </w:r>
        <w:r w:rsidR="00440522">
          <w:rPr>
            <w:noProof/>
            <w:webHidden/>
          </w:rPr>
          <w:t>12</w:t>
        </w:r>
        <w:r w:rsidR="00440522">
          <w:rPr>
            <w:noProof/>
            <w:webHidden/>
          </w:rPr>
          <w:fldChar w:fldCharType="end"/>
        </w:r>
      </w:hyperlink>
    </w:p>
    <w:p w14:paraId="1B7C79AA"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88" w:history="1">
        <w:r w:rsidR="00440522" w:rsidRPr="00194BA4">
          <w:rPr>
            <w:rStyle w:val="Hyperlink"/>
            <w:noProof/>
          </w:rPr>
          <w:t>Indsatsområde 2</w:t>
        </w:r>
        <w:r w:rsidR="00440522">
          <w:rPr>
            <w:noProof/>
            <w:webHidden/>
          </w:rPr>
          <w:tab/>
        </w:r>
        <w:r w:rsidR="00440522">
          <w:rPr>
            <w:noProof/>
            <w:webHidden/>
          </w:rPr>
          <w:fldChar w:fldCharType="begin"/>
        </w:r>
        <w:r w:rsidR="00440522">
          <w:rPr>
            <w:noProof/>
            <w:webHidden/>
          </w:rPr>
          <w:instrText xml:space="preserve"> PAGEREF _Toc184029088 \h </w:instrText>
        </w:r>
        <w:r w:rsidR="00440522">
          <w:rPr>
            <w:noProof/>
            <w:webHidden/>
          </w:rPr>
        </w:r>
        <w:r w:rsidR="00440522">
          <w:rPr>
            <w:noProof/>
            <w:webHidden/>
          </w:rPr>
          <w:fldChar w:fldCharType="separate"/>
        </w:r>
        <w:r w:rsidR="00440522">
          <w:rPr>
            <w:noProof/>
            <w:webHidden/>
          </w:rPr>
          <w:t>12</w:t>
        </w:r>
        <w:r w:rsidR="00440522">
          <w:rPr>
            <w:noProof/>
            <w:webHidden/>
          </w:rPr>
          <w:fldChar w:fldCharType="end"/>
        </w:r>
      </w:hyperlink>
    </w:p>
    <w:p w14:paraId="11541F2A" w14:textId="77777777" w:rsidR="00440522" w:rsidRDefault="00C41C84">
      <w:pPr>
        <w:pStyle w:val="Indholdsfortegnelse1"/>
        <w:tabs>
          <w:tab w:val="right" w:leader="dot" w:pos="8720"/>
        </w:tabs>
        <w:rPr>
          <w:rFonts w:asciiTheme="minorHAnsi" w:eastAsiaTheme="minorEastAsia" w:hAnsiTheme="minorHAnsi"/>
          <w:noProof/>
          <w:lang w:eastAsia="da-DK"/>
        </w:rPr>
      </w:pPr>
      <w:hyperlink w:anchor="_Toc184029089" w:history="1">
        <w:r w:rsidR="00440522" w:rsidRPr="00194BA4">
          <w:rPr>
            <w:rStyle w:val="Hyperlink"/>
            <w:noProof/>
          </w:rPr>
          <w:t>Konsulentens anbefalinger på baggrund af tilsynsmødet</w:t>
        </w:r>
        <w:r w:rsidR="00440522">
          <w:rPr>
            <w:noProof/>
            <w:webHidden/>
          </w:rPr>
          <w:tab/>
        </w:r>
        <w:r w:rsidR="00440522">
          <w:rPr>
            <w:noProof/>
            <w:webHidden/>
          </w:rPr>
          <w:fldChar w:fldCharType="begin"/>
        </w:r>
        <w:r w:rsidR="00440522">
          <w:rPr>
            <w:noProof/>
            <w:webHidden/>
          </w:rPr>
          <w:instrText xml:space="preserve"> PAGEREF _Toc184029089 \h </w:instrText>
        </w:r>
        <w:r w:rsidR="00440522">
          <w:rPr>
            <w:noProof/>
            <w:webHidden/>
          </w:rPr>
        </w:r>
        <w:r w:rsidR="00440522">
          <w:rPr>
            <w:noProof/>
            <w:webHidden/>
          </w:rPr>
          <w:fldChar w:fldCharType="separate"/>
        </w:r>
        <w:r w:rsidR="00440522">
          <w:rPr>
            <w:noProof/>
            <w:webHidden/>
          </w:rPr>
          <w:t>13</w:t>
        </w:r>
        <w:r w:rsidR="00440522">
          <w:rPr>
            <w:noProof/>
            <w:webHidden/>
          </w:rPr>
          <w:fldChar w:fldCharType="end"/>
        </w:r>
      </w:hyperlink>
    </w:p>
    <w:p w14:paraId="633C4EC5"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90" w:history="1">
        <w:r w:rsidR="00440522" w:rsidRPr="00194BA4">
          <w:rPr>
            <w:rStyle w:val="Hyperlink"/>
            <w:noProof/>
          </w:rPr>
          <w:t>Anbefalinger</w:t>
        </w:r>
        <w:r w:rsidR="00440522">
          <w:rPr>
            <w:noProof/>
            <w:webHidden/>
          </w:rPr>
          <w:tab/>
        </w:r>
        <w:r w:rsidR="00440522">
          <w:rPr>
            <w:noProof/>
            <w:webHidden/>
          </w:rPr>
          <w:fldChar w:fldCharType="begin"/>
        </w:r>
        <w:r w:rsidR="00440522">
          <w:rPr>
            <w:noProof/>
            <w:webHidden/>
          </w:rPr>
          <w:instrText xml:space="preserve"> PAGEREF _Toc184029090 \h </w:instrText>
        </w:r>
        <w:r w:rsidR="00440522">
          <w:rPr>
            <w:noProof/>
            <w:webHidden/>
          </w:rPr>
        </w:r>
        <w:r w:rsidR="00440522">
          <w:rPr>
            <w:noProof/>
            <w:webHidden/>
          </w:rPr>
          <w:fldChar w:fldCharType="separate"/>
        </w:r>
        <w:r w:rsidR="00440522">
          <w:rPr>
            <w:noProof/>
            <w:webHidden/>
          </w:rPr>
          <w:t>13</w:t>
        </w:r>
        <w:r w:rsidR="00440522">
          <w:rPr>
            <w:noProof/>
            <w:webHidden/>
          </w:rPr>
          <w:fldChar w:fldCharType="end"/>
        </w:r>
      </w:hyperlink>
    </w:p>
    <w:p w14:paraId="1BA6C478"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91" w:history="1">
        <w:r w:rsidR="00440522" w:rsidRPr="00194BA4">
          <w:rPr>
            <w:rStyle w:val="Hyperlink"/>
            <w:noProof/>
          </w:rPr>
          <w:t>Evt. påbud</w:t>
        </w:r>
        <w:r w:rsidR="00440522">
          <w:rPr>
            <w:noProof/>
            <w:webHidden/>
          </w:rPr>
          <w:tab/>
        </w:r>
        <w:r w:rsidR="00440522">
          <w:rPr>
            <w:noProof/>
            <w:webHidden/>
          </w:rPr>
          <w:fldChar w:fldCharType="begin"/>
        </w:r>
        <w:r w:rsidR="00440522">
          <w:rPr>
            <w:noProof/>
            <w:webHidden/>
          </w:rPr>
          <w:instrText xml:space="preserve"> PAGEREF _Toc184029091 \h </w:instrText>
        </w:r>
        <w:r w:rsidR="00440522">
          <w:rPr>
            <w:noProof/>
            <w:webHidden/>
          </w:rPr>
        </w:r>
        <w:r w:rsidR="00440522">
          <w:rPr>
            <w:noProof/>
            <w:webHidden/>
          </w:rPr>
          <w:fldChar w:fldCharType="separate"/>
        </w:r>
        <w:r w:rsidR="00440522">
          <w:rPr>
            <w:noProof/>
            <w:webHidden/>
          </w:rPr>
          <w:t>13</w:t>
        </w:r>
        <w:r w:rsidR="00440522">
          <w:rPr>
            <w:noProof/>
            <w:webHidden/>
          </w:rPr>
          <w:fldChar w:fldCharType="end"/>
        </w:r>
      </w:hyperlink>
    </w:p>
    <w:p w14:paraId="67CBEE75" w14:textId="77777777" w:rsidR="00440522" w:rsidRDefault="00C41C84">
      <w:pPr>
        <w:pStyle w:val="Indholdsfortegnelse2"/>
        <w:tabs>
          <w:tab w:val="right" w:leader="dot" w:pos="8720"/>
        </w:tabs>
        <w:rPr>
          <w:rFonts w:asciiTheme="minorHAnsi" w:eastAsiaTheme="minorEastAsia" w:hAnsiTheme="minorHAnsi"/>
          <w:noProof/>
          <w:lang w:eastAsia="da-DK"/>
        </w:rPr>
      </w:pPr>
      <w:hyperlink w:anchor="_Toc184029092" w:history="1">
        <w:r w:rsidR="00440522" w:rsidRPr="00194BA4">
          <w:rPr>
            <w:rStyle w:val="Hyperlink"/>
            <w:noProof/>
          </w:rPr>
          <w:t>Evt. skærpet tilsyn</w:t>
        </w:r>
        <w:r w:rsidR="00440522">
          <w:rPr>
            <w:noProof/>
            <w:webHidden/>
          </w:rPr>
          <w:tab/>
        </w:r>
        <w:r w:rsidR="00440522">
          <w:rPr>
            <w:noProof/>
            <w:webHidden/>
          </w:rPr>
          <w:fldChar w:fldCharType="begin"/>
        </w:r>
        <w:r w:rsidR="00440522">
          <w:rPr>
            <w:noProof/>
            <w:webHidden/>
          </w:rPr>
          <w:instrText xml:space="preserve"> PAGEREF _Toc184029092 \h </w:instrText>
        </w:r>
        <w:r w:rsidR="00440522">
          <w:rPr>
            <w:noProof/>
            <w:webHidden/>
          </w:rPr>
        </w:r>
        <w:r w:rsidR="00440522">
          <w:rPr>
            <w:noProof/>
            <w:webHidden/>
          </w:rPr>
          <w:fldChar w:fldCharType="separate"/>
        </w:r>
        <w:r w:rsidR="00440522">
          <w:rPr>
            <w:noProof/>
            <w:webHidden/>
          </w:rPr>
          <w:t>14</w:t>
        </w:r>
        <w:r w:rsidR="00440522">
          <w:rPr>
            <w:noProof/>
            <w:webHidden/>
          </w:rPr>
          <w:fldChar w:fldCharType="end"/>
        </w:r>
      </w:hyperlink>
    </w:p>
    <w:p w14:paraId="1587E78E" w14:textId="77777777" w:rsidR="00DD4172" w:rsidRDefault="006F3634" w:rsidP="00315C6D">
      <w:r>
        <w:fldChar w:fldCharType="end"/>
      </w:r>
    </w:p>
    <w:p w14:paraId="19CAFF64" w14:textId="77777777" w:rsidR="00315C6D" w:rsidRDefault="00315C6D" w:rsidP="00315C6D"/>
    <w:p w14:paraId="1BB459C6" w14:textId="77777777" w:rsidR="00315C6D" w:rsidRPr="00315C6D" w:rsidRDefault="00315C6D" w:rsidP="00315C6D">
      <w:pPr>
        <w:sectPr w:rsidR="00315C6D" w:rsidRPr="00315C6D" w:rsidSect="00B85469">
          <w:headerReference w:type="default" r:id="rId11"/>
          <w:footerReference w:type="default" r:id="rId12"/>
          <w:pgSz w:w="11906" w:h="16838"/>
          <w:pgMar w:top="2381" w:right="1588" w:bottom="1588" w:left="1588" w:header="709" w:footer="709" w:gutter="0"/>
          <w:cols w:space="708"/>
          <w:docGrid w:linePitch="360"/>
        </w:sectPr>
      </w:pPr>
    </w:p>
    <w:p w14:paraId="70E4CE7A" w14:textId="77777777" w:rsidR="006847C2" w:rsidRPr="008A06B5" w:rsidRDefault="006847C2" w:rsidP="00C92559">
      <w:pPr>
        <w:pStyle w:val="Overskrift2"/>
        <w:rPr>
          <w:sz w:val="24"/>
          <w:szCs w:val="24"/>
        </w:rPr>
      </w:pPr>
      <w:bookmarkStart w:id="1" w:name="_Toc151716759"/>
      <w:bookmarkStart w:id="2" w:name="_Toc184029070"/>
      <w:r w:rsidRPr="008A06B5">
        <w:rPr>
          <w:sz w:val="24"/>
          <w:szCs w:val="24"/>
        </w:rPr>
        <w:lastRenderedPageBreak/>
        <w:t>Sådan fører vi tilsyn</w:t>
      </w:r>
      <w:bookmarkEnd w:id="1"/>
      <w:bookmarkEnd w:id="2"/>
    </w:p>
    <w:p w14:paraId="14D21E73" w14:textId="77777777" w:rsidR="006847C2" w:rsidRPr="006847C2" w:rsidRDefault="006847C2" w:rsidP="009F7476">
      <w:pPr>
        <w:ind w:left="1418"/>
      </w:pPr>
    </w:p>
    <w:p w14:paraId="5BE6ECA1" w14:textId="77777777" w:rsidR="006847C2" w:rsidRPr="009C121E" w:rsidRDefault="00FD40E9" w:rsidP="009C121E">
      <w:pPr>
        <w:ind w:left="1276"/>
        <w:rPr>
          <w:b/>
        </w:rPr>
      </w:pPr>
      <w:r w:rsidRPr="009C121E">
        <w:rPr>
          <w:b/>
          <w:noProof/>
          <w:lang w:eastAsia="da-DK"/>
        </w:rPr>
        <w:drawing>
          <wp:anchor distT="0" distB="0" distL="114300" distR="114300" simplePos="0" relativeHeight="251684864" behindDoc="0" locked="0" layoutInCell="1" allowOverlap="1" wp14:anchorId="1CB86239" wp14:editId="07962991">
            <wp:simplePos x="0" y="0"/>
            <wp:positionH relativeFrom="column">
              <wp:posOffset>0</wp:posOffset>
            </wp:positionH>
            <wp:positionV relativeFrom="paragraph">
              <wp:posOffset>-635</wp:posOffset>
            </wp:positionV>
            <wp:extent cx="468000" cy="342913"/>
            <wp:effectExtent l="0" t="0" r="8255" b="0"/>
            <wp:wrapNone/>
            <wp:docPr id="18" name="Billede 18" descr="Ikon- Bø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rinebf\AppData\Local\Microsoft\Windows\INetCache\Content.Word\icon-born.png"/>
                    <pic:cNvPicPr>
                      <a:picLocks noChangeAspect="1" noChangeArrowheads="1"/>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8000" cy="342913"/>
                    </a:xfrm>
                    <a:prstGeom prst="rect">
                      <a:avLst/>
                    </a:prstGeom>
                    <a:noFill/>
                    <a:ln>
                      <a:noFill/>
                    </a:ln>
                  </pic:spPr>
                </pic:pic>
              </a:graphicData>
            </a:graphic>
          </wp:anchor>
        </w:drawing>
      </w:r>
      <w:r w:rsidR="004803DF" w:rsidRPr="009C121E">
        <w:rPr>
          <w:b/>
        </w:rPr>
        <w:t>Vores f</w:t>
      </w:r>
      <w:r w:rsidR="006847C2" w:rsidRPr="009C121E">
        <w:rPr>
          <w:b/>
        </w:rPr>
        <w:t>okus</w:t>
      </w:r>
    </w:p>
    <w:p w14:paraId="4510C7EF" w14:textId="77777777" w:rsidR="00883FE2" w:rsidRDefault="006847C2" w:rsidP="00C72F14">
      <w:pPr>
        <w:ind w:left="1276"/>
      </w:pPr>
      <w:r>
        <w:t>I Roskilde Kommune er omdrejningspunktet i vores dagtilbud, at alle børn trives, lærer, udvikler sig og dannes. Der er stærkt fokus på udviklende læringsmiljøer og på alle børns mulighed for at deltageaktivt i børnefællesskaber.</w:t>
      </w:r>
    </w:p>
    <w:p w14:paraId="2FD307CC" w14:textId="77777777" w:rsidR="006847C2" w:rsidRDefault="006847C2" w:rsidP="00C72F14">
      <w:pPr>
        <w:ind w:left="1276"/>
      </w:pPr>
    </w:p>
    <w:p w14:paraId="4DDEED22" w14:textId="77777777" w:rsidR="008F45A9" w:rsidRDefault="008F45A9" w:rsidP="00C72F14">
      <w:pPr>
        <w:ind w:left="1276"/>
      </w:pPr>
    </w:p>
    <w:p w14:paraId="7C3C0AE3" w14:textId="77777777" w:rsidR="006847C2" w:rsidRPr="009C121E" w:rsidRDefault="00011CA7" w:rsidP="009C121E">
      <w:pPr>
        <w:ind w:left="1276"/>
        <w:rPr>
          <w:b/>
        </w:rPr>
      </w:pPr>
      <w:r w:rsidRPr="009C121E">
        <w:rPr>
          <w:b/>
          <w:noProof/>
          <w:lang w:eastAsia="da-DK"/>
        </w:rPr>
        <w:drawing>
          <wp:anchor distT="0" distB="0" distL="114300" distR="114300" simplePos="0" relativeHeight="251669504" behindDoc="0" locked="0" layoutInCell="1" allowOverlap="1" wp14:anchorId="689CDF26">
            <wp:simplePos x="0" y="0"/>
            <wp:positionH relativeFrom="margin">
              <wp:align>left</wp:align>
            </wp:positionH>
            <wp:positionV relativeFrom="paragraph">
              <wp:posOffset>18415</wp:posOffset>
            </wp:positionV>
            <wp:extent cx="359410" cy="469265"/>
            <wp:effectExtent l="0" t="0" r="0" b="6985"/>
            <wp:wrapNone/>
            <wp:docPr id="28" name="Billede 28" descr="Ikon- jura"/>
            <wp:cNvGraphicFramePr/>
            <a:graphic xmlns:a="http://schemas.openxmlformats.org/drawingml/2006/main">
              <a:graphicData uri="http://schemas.openxmlformats.org/drawingml/2006/picture">
                <pic:pic xmlns:pic="http://schemas.openxmlformats.org/drawingml/2006/picture">
                  <pic:nvPicPr>
                    <pic:cNvPr id="28" name="Billede 28" descr="Ikon- jura"/>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941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3DF" w:rsidRPr="009C121E">
        <w:rPr>
          <w:b/>
        </w:rPr>
        <w:t>Formål</w:t>
      </w:r>
    </w:p>
    <w:p w14:paraId="267AA8FE" w14:textId="77777777" w:rsidR="006847C2" w:rsidRDefault="006847C2" w:rsidP="00C72F14">
      <w:pPr>
        <w:ind w:left="1276"/>
      </w:pPr>
      <w:r>
        <w:t>Tilsynet ser på den pædagogiske kvalitet i dagtilbuddet. Formålet med tilsynet er dels at sikre, at det enkelte dagtilbud overholder gældende lovgivning og dels at vejlede og rådgive om den pædagogiske praksis set i et udviklingsperspektiv.</w:t>
      </w:r>
    </w:p>
    <w:p w14:paraId="4AB1DBEF" w14:textId="77777777" w:rsidR="006847C2" w:rsidRDefault="006847C2" w:rsidP="00C72F14">
      <w:pPr>
        <w:ind w:left="1276"/>
      </w:pPr>
    </w:p>
    <w:p w14:paraId="244F3A7D" w14:textId="77777777" w:rsidR="008F45A9" w:rsidRDefault="008F45A9" w:rsidP="00C72F14">
      <w:pPr>
        <w:ind w:left="1276"/>
      </w:pPr>
    </w:p>
    <w:p w14:paraId="0E839F03" w14:textId="77777777" w:rsidR="006847C2" w:rsidRPr="009C121E" w:rsidRDefault="006847C2" w:rsidP="009C121E">
      <w:pPr>
        <w:ind w:left="1276"/>
        <w:rPr>
          <w:b/>
        </w:rPr>
      </w:pPr>
      <w:r w:rsidRPr="009C121E">
        <w:rPr>
          <w:b/>
          <w:noProof/>
          <w:lang w:eastAsia="da-DK"/>
        </w:rPr>
        <w:drawing>
          <wp:anchor distT="0" distB="0" distL="114300" distR="114300" simplePos="0" relativeHeight="251670528" behindDoc="0" locked="0" layoutInCell="1" allowOverlap="1" wp14:anchorId="6529A8B8" wp14:editId="551E1911">
            <wp:simplePos x="0" y="0"/>
            <wp:positionH relativeFrom="margin">
              <wp:align>left</wp:align>
            </wp:positionH>
            <wp:positionV relativeFrom="paragraph">
              <wp:posOffset>13970</wp:posOffset>
            </wp:positionV>
            <wp:extent cx="469265" cy="469265"/>
            <wp:effectExtent l="0" t="0" r="6985" b="6985"/>
            <wp:wrapNone/>
            <wp:docPr id="22" name="Billede 22" descr="Ikon - Kalender"/>
            <wp:cNvGraphicFramePr/>
            <a:graphic xmlns:a="http://schemas.openxmlformats.org/drawingml/2006/main">
              <a:graphicData uri="http://schemas.openxmlformats.org/drawingml/2006/picture">
                <pic:pic xmlns:pic="http://schemas.openxmlformats.org/drawingml/2006/picture">
                  <pic:nvPicPr>
                    <pic:cNvPr id="22" name="Billede 22" descr="Ikon - Kalender"/>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21E">
        <w:rPr>
          <w:b/>
        </w:rPr>
        <w:t>Hvor ofte</w:t>
      </w:r>
    </w:p>
    <w:p w14:paraId="6A77E225" w14:textId="77777777" w:rsidR="00883FE2" w:rsidRDefault="006847C2" w:rsidP="00C72F14">
      <w:pPr>
        <w:ind w:left="1276"/>
      </w:pPr>
      <w:r>
        <w:t>Der er som minimum tilsynsbesøg i alle dagtilbud en gang om året.</w:t>
      </w:r>
    </w:p>
    <w:p w14:paraId="142B9E27" w14:textId="77777777" w:rsidR="006847C2" w:rsidRDefault="006847C2" w:rsidP="00C72F14">
      <w:pPr>
        <w:ind w:left="1276"/>
      </w:pPr>
    </w:p>
    <w:p w14:paraId="685F098B" w14:textId="77777777" w:rsidR="008F45A9" w:rsidRDefault="008F45A9" w:rsidP="00C72F14">
      <w:pPr>
        <w:ind w:left="1276"/>
      </w:pPr>
    </w:p>
    <w:p w14:paraId="20FE0F5C" w14:textId="77777777" w:rsidR="006847C2" w:rsidRPr="009C121E" w:rsidRDefault="006847C2" w:rsidP="009C121E">
      <w:pPr>
        <w:ind w:left="1276"/>
        <w:rPr>
          <w:b/>
        </w:rPr>
      </w:pPr>
      <w:r w:rsidRPr="009C121E">
        <w:rPr>
          <w:b/>
          <w:noProof/>
          <w:lang w:eastAsia="da-DK"/>
        </w:rPr>
        <w:drawing>
          <wp:anchor distT="0" distB="0" distL="114300" distR="114300" simplePos="0" relativeHeight="251671552" behindDoc="0" locked="0" layoutInCell="1" allowOverlap="1" wp14:anchorId="0A3A749D">
            <wp:simplePos x="0" y="0"/>
            <wp:positionH relativeFrom="margin">
              <wp:align>left</wp:align>
            </wp:positionH>
            <wp:positionV relativeFrom="paragraph">
              <wp:posOffset>13970</wp:posOffset>
            </wp:positionV>
            <wp:extent cx="399415" cy="469265"/>
            <wp:effectExtent l="0" t="0" r="635" b="6985"/>
            <wp:wrapNone/>
            <wp:docPr id="23" name="Billede 23" descr="Ikon - Borger"/>
            <wp:cNvGraphicFramePr/>
            <a:graphic xmlns:a="http://schemas.openxmlformats.org/drawingml/2006/main">
              <a:graphicData uri="http://schemas.openxmlformats.org/drawingml/2006/picture">
                <pic:pic xmlns:pic="http://schemas.openxmlformats.org/drawingml/2006/picture">
                  <pic:nvPicPr>
                    <pic:cNvPr id="23" name="Billede 23" descr="Ikon - Borger"/>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941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21E">
        <w:rPr>
          <w:b/>
        </w:rPr>
        <w:t>Hvem udfører tilsynet</w:t>
      </w:r>
    </w:p>
    <w:p w14:paraId="4DA00B8C" w14:textId="77777777" w:rsidR="006847C2" w:rsidRDefault="006847C2" w:rsidP="00C72F14">
      <w:pPr>
        <w:ind w:left="1276"/>
      </w:pPr>
      <w:r>
        <w:t>Der er tilknyttet en konsulent til alle dagtilbud i Roskilde Kommune.</w:t>
      </w:r>
    </w:p>
    <w:p w14:paraId="0FE7CC82" w14:textId="77777777" w:rsidR="006847C2" w:rsidRDefault="006847C2" w:rsidP="00C72F14">
      <w:pPr>
        <w:ind w:left="1276"/>
      </w:pPr>
      <w:r>
        <w:t>Konsulenten rådgiver og vejleder løbende dagtilbuddene om</w:t>
      </w:r>
    </w:p>
    <w:p w14:paraId="4A9D581D" w14:textId="77777777" w:rsidR="006847C2" w:rsidRDefault="006847C2" w:rsidP="00C72F14">
      <w:pPr>
        <w:ind w:left="1276"/>
      </w:pPr>
      <w:r>
        <w:t>bl.a. pædagogik, faglig udvikling og forældresamarbejde.</w:t>
      </w:r>
    </w:p>
    <w:p w14:paraId="114A35EB" w14:textId="77777777" w:rsidR="006847C2" w:rsidRDefault="006847C2" w:rsidP="00C72F14">
      <w:pPr>
        <w:ind w:left="1276"/>
      </w:pPr>
    </w:p>
    <w:p w14:paraId="670322A1" w14:textId="77777777" w:rsidR="008F45A9" w:rsidRDefault="008F45A9" w:rsidP="00C72F14">
      <w:pPr>
        <w:ind w:left="1276"/>
      </w:pPr>
    </w:p>
    <w:p w14:paraId="7E546568" w14:textId="77777777" w:rsidR="006847C2" w:rsidRPr="009C121E" w:rsidRDefault="006847C2" w:rsidP="009C121E">
      <w:pPr>
        <w:ind w:left="1276"/>
        <w:rPr>
          <w:b/>
        </w:rPr>
      </w:pPr>
      <w:r w:rsidRPr="009C121E">
        <w:rPr>
          <w:b/>
          <w:noProof/>
          <w:lang w:eastAsia="da-DK"/>
        </w:rPr>
        <w:drawing>
          <wp:anchor distT="0" distB="0" distL="114300" distR="114300" simplePos="0" relativeHeight="251672576" behindDoc="0" locked="0" layoutInCell="1" allowOverlap="1" wp14:anchorId="7F984F5F" wp14:editId="17C7553F">
            <wp:simplePos x="0" y="0"/>
            <wp:positionH relativeFrom="margin">
              <wp:align>left</wp:align>
            </wp:positionH>
            <wp:positionV relativeFrom="paragraph">
              <wp:posOffset>9421</wp:posOffset>
            </wp:positionV>
            <wp:extent cx="341630" cy="469265"/>
            <wp:effectExtent l="0" t="0" r="1270" b="6985"/>
            <wp:wrapNone/>
            <wp:docPr id="25" name="Billede 25" descr="Ikon - Information"/>
            <wp:cNvGraphicFramePr/>
            <a:graphic xmlns:a="http://schemas.openxmlformats.org/drawingml/2006/main">
              <a:graphicData uri="http://schemas.openxmlformats.org/drawingml/2006/picture">
                <pic:pic xmlns:pic="http://schemas.openxmlformats.org/drawingml/2006/picture">
                  <pic:nvPicPr>
                    <pic:cNvPr id="25" name="Billede 25" descr="Ikon - Information"/>
                    <pic:cNvPicPr/>
                  </pic:nvPicPr>
                  <pic:blipFill>
                    <a:blip r:embed="rId17"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163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21E">
        <w:rPr>
          <w:b/>
        </w:rPr>
        <w:t>Hvor kan jeg læse mere</w:t>
      </w:r>
    </w:p>
    <w:p w14:paraId="06C34EB4" w14:textId="77777777" w:rsidR="006847C2" w:rsidRPr="006847C2" w:rsidRDefault="006847C2" w:rsidP="00C72F14">
      <w:pPr>
        <w:ind w:left="1276"/>
      </w:pPr>
      <w:r w:rsidRPr="006847C2">
        <w:rPr>
          <w:color w:val="000000"/>
        </w:rPr>
        <w:t xml:space="preserve">Læs mere om </w:t>
      </w:r>
      <w:hyperlink r:id="rId18" w:history="1">
        <w:r w:rsidRPr="00FD40E9">
          <w:rPr>
            <w:rStyle w:val="Hyperlink"/>
            <w:rFonts w:cs="Montserrat-Regular"/>
            <w:color w:val="46B478" w:themeColor="accent3"/>
          </w:rPr>
          <w:t>Rammer for pædagogisk tilsyn i dagtilbud i Roskilde Kommune.</w:t>
        </w:r>
      </w:hyperlink>
    </w:p>
    <w:p w14:paraId="0DAF160D" w14:textId="77777777" w:rsidR="006847C2" w:rsidRDefault="006847C2" w:rsidP="00C72F14">
      <w:pPr>
        <w:ind w:left="1276"/>
      </w:pPr>
    </w:p>
    <w:p w14:paraId="10EDAF37" w14:textId="77777777" w:rsidR="008F45A9" w:rsidRDefault="008F45A9" w:rsidP="00C72F14">
      <w:pPr>
        <w:ind w:left="1276"/>
      </w:pPr>
    </w:p>
    <w:p w14:paraId="09679731" w14:textId="77777777" w:rsidR="006847C2" w:rsidRPr="009C121E" w:rsidRDefault="006847C2" w:rsidP="009C121E">
      <w:pPr>
        <w:ind w:left="1276"/>
        <w:rPr>
          <w:b/>
        </w:rPr>
      </w:pPr>
      <w:r w:rsidRPr="009C121E">
        <w:rPr>
          <w:b/>
          <w:noProof/>
          <w:lang w:eastAsia="da-DK"/>
        </w:rPr>
        <w:drawing>
          <wp:anchor distT="0" distB="0" distL="114300" distR="114300" simplePos="0" relativeHeight="251673600" behindDoc="0" locked="0" layoutInCell="1" allowOverlap="1" wp14:anchorId="1129F364">
            <wp:simplePos x="0" y="0"/>
            <wp:positionH relativeFrom="margin">
              <wp:align>left</wp:align>
            </wp:positionH>
            <wp:positionV relativeFrom="paragraph">
              <wp:posOffset>13970</wp:posOffset>
            </wp:positionV>
            <wp:extent cx="603885" cy="414655"/>
            <wp:effectExtent l="0" t="0" r="5715" b="4445"/>
            <wp:wrapNone/>
            <wp:docPr id="26" name="Billede 26" descr="C:\Users\trinebf\AppData\Local\Microsoft\Windows\INetCache\Content.Word\icon-samtale.png"/>
            <wp:cNvGraphicFramePr/>
            <a:graphic xmlns:a="http://schemas.openxmlformats.org/drawingml/2006/main">
              <a:graphicData uri="http://schemas.openxmlformats.org/drawingml/2006/picture">
                <pic:pic xmlns:pic="http://schemas.openxmlformats.org/drawingml/2006/picture">
                  <pic:nvPicPr>
                    <pic:cNvPr id="26" name="Billede 26" descr="C:\Users\trinebf\AppData\Local\Microsoft\Windows\INetCache\Content.Word\icon-samtale.png"/>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0388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21E">
        <w:rPr>
          <w:b/>
        </w:rPr>
        <w:t>Har du spørgsmål?</w:t>
      </w:r>
    </w:p>
    <w:p w14:paraId="661FEDD8" w14:textId="77777777" w:rsidR="006847C2" w:rsidRDefault="006847C2" w:rsidP="00C72F14">
      <w:pPr>
        <w:ind w:left="1276"/>
        <w:rPr>
          <w:rFonts w:cs="Montserrat-Medium"/>
        </w:rPr>
      </w:pPr>
      <w:r>
        <w:rPr>
          <w:rFonts w:cs="Montserrat-Medium"/>
        </w:rPr>
        <w:t>Som forælder kan du altid henvende dig til personalet og lederen i dit barns dagtilbud, hvis du har spørgsmål eller bekymring i forhold til dit barns trivsel. Hvis du har spørgsmål til tilsynsdokumentet, der</w:t>
      </w:r>
    </w:p>
    <w:p w14:paraId="71F45666" w14:textId="77777777" w:rsidR="006847C2" w:rsidRDefault="006847C2" w:rsidP="00C72F14">
      <w:pPr>
        <w:ind w:left="1276"/>
      </w:pPr>
      <w:r>
        <w:rPr>
          <w:rFonts w:cs="Montserrat-Medium"/>
        </w:rPr>
        <w:t>offentliggøres på dagtilbuddets hjemmeside, skal du kontakte lederen i dit barns dagtilbud.</w:t>
      </w:r>
    </w:p>
    <w:p w14:paraId="45A38C94" w14:textId="77777777" w:rsidR="006847C2" w:rsidRDefault="006847C2" w:rsidP="006847C2">
      <w:pPr>
        <w:ind w:left="1418"/>
      </w:pPr>
    </w:p>
    <w:p w14:paraId="2E54D79E" w14:textId="77777777" w:rsidR="009C121E" w:rsidRDefault="009C121E" w:rsidP="006847C2">
      <w:pPr>
        <w:ind w:left="1418"/>
      </w:pPr>
    </w:p>
    <w:p w14:paraId="07E097AD" w14:textId="77777777" w:rsidR="009C121E" w:rsidRDefault="009C121E" w:rsidP="006847C2">
      <w:pPr>
        <w:ind w:left="1418"/>
      </w:pPr>
    </w:p>
    <w:p w14:paraId="4E278211" w14:textId="77777777" w:rsidR="00B066D7" w:rsidRDefault="00B066D7" w:rsidP="006847C2">
      <w:pPr>
        <w:ind w:left="1418"/>
      </w:pPr>
    </w:p>
    <w:p w14:paraId="5CB5A52F" w14:textId="77777777" w:rsidR="00B066D7" w:rsidRDefault="00B066D7" w:rsidP="006847C2">
      <w:pPr>
        <w:ind w:left="1418"/>
      </w:pPr>
    </w:p>
    <w:p w14:paraId="3F8EE234" w14:textId="77777777" w:rsidR="00C72F14" w:rsidRDefault="00C72F14" w:rsidP="00C72F14"/>
    <w:p w14:paraId="6788AE78" w14:textId="77777777" w:rsidR="00A41125" w:rsidRPr="00B066D7" w:rsidRDefault="00F67EC2" w:rsidP="00B066D7">
      <w:pPr>
        <w:pStyle w:val="Overskrift2"/>
        <w:rPr>
          <w:sz w:val="24"/>
          <w:szCs w:val="24"/>
        </w:rPr>
      </w:pPr>
      <w:bookmarkStart w:id="3" w:name="_Toc151716760"/>
      <w:r>
        <w:rPr>
          <w:rFonts w:eastAsiaTheme="minorHAnsi"/>
          <w:sz w:val="22"/>
          <w:szCs w:val="22"/>
        </w:rPr>
        <w:lastRenderedPageBreak/>
        <w:br/>
      </w:r>
      <w:r>
        <w:rPr>
          <w:rFonts w:eastAsiaTheme="minorHAnsi"/>
          <w:sz w:val="22"/>
          <w:szCs w:val="22"/>
        </w:rPr>
        <w:br/>
      </w:r>
      <w:bookmarkStart w:id="4" w:name="_Toc184029071"/>
      <w:r w:rsidR="00823BE5" w:rsidRPr="00B066D7">
        <w:rPr>
          <w:sz w:val="24"/>
          <w:szCs w:val="24"/>
        </w:rPr>
        <w:t>Stamdata</w:t>
      </w:r>
      <w:bookmarkEnd w:id="3"/>
      <w:r w:rsidR="002F7670" w:rsidRPr="00B066D7">
        <w:rPr>
          <w:sz w:val="24"/>
          <w:szCs w:val="24"/>
        </w:rPr>
        <w:t>/baggrundsoplysninger</w:t>
      </w:r>
      <w:bookmarkEnd w:id="4"/>
    </w:p>
    <w:p w14:paraId="019A19AC" w14:textId="77777777" w:rsidR="00A41125" w:rsidRPr="00613C5A" w:rsidRDefault="00A41125" w:rsidP="00A41125">
      <w:r w:rsidRPr="00613C5A">
        <w:t xml:space="preserve">Dato: </w:t>
      </w:r>
      <w:r w:rsidR="009F354D">
        <w:t>27</w:t>
      </w:r>
      <w:r w:rsidR="007C532D">
        <w:t>-11-2024</w:t>
      </w:r>
    </w:p>
    <w:p w14:paraId="0FD79A6D" w14:textId="77777777" w:rsidR="00A41125" w:rsidRPr="00613C5A" w:rsidRDefault="00A41125" w:rsidP="00A41125">
      <w:r w:rsidRPr="00613C5A">
        <w:rPr>
          <w:noProof/>
          <w:lang w:eastAsia="da-DK"/>
        </w:rPr>
        <mc:AlternateContent>
          <mc:Choice Requires="wps">
            <w:drawing>
              <wp:anchor distT="0" distB="0" distL="114300" distR="114300" simplePos="0" relativeHeight="251675648" behindDoc="0" locked="0" layoutInCell="1" allowOverlap="1" wp14:anchorId="116AEAD2" wp14:editId="76F0C55E">
                <wp:simplePos x="0" y="0"/>
                <wp:positionH relativeFrom="margin">
                  <wp:posOffset>0</wp:posOffset>
                </wp:positionH>
                <wp:positionV relativeFrom="paragraph">
                  <wp:posOffset>18415</wp:posOffset>
                </wp:positionV>
                <wp:extent cx="5781675" cy="0"/>
                <wp:effectExtent l="0" t="0" r="28575" b="19050"/>
                <wp:wrapNone/>
                <wp:docPr id="8" name="Lige forbindelse 8" descr="Decorative" title="Decorative"/>
                <wp:cNvGraphicFramePr/>
                <a:graphic xmlns:a="http://schemas.openxmlformats.org/drawingml/2006/main">
                  <a:graphicData uri="http://schemas.microsoft.com/office/word/2010/wordprocessingShape">
                    <wps:wsp>
                      <wps:cNvCnPr/>
                      <wps:spPr>
                        <a:xfrm>
                          <a:off x="0" y="0"/>
                          <a:ext cx="5781675"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76E31" id="Lige forbindelse 8" o:spid="_x0000_s1026" alt="Titel: Decorative - Beskrivelse: Decorative"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" strokecolor="#46b478 [3206]" strokeweight=".5pt">
                <v:stroke joinstyle="miter"/>
                <w10:wrap anchorx="margin"/>
              </v:line>
            </w:pict>
          </mc:Fallback>
        </mc:AlternateContent>
      </w:r>
    </w:p>
    <w:p w14:paraId="5D4C1140" w14:textId="77777777" w:rsidR="00C10B08" w:rsidRPr="00613C5A" w:rsidRDefault="00A41125" w:rsidP="00A41125">
      <w:r w:rsidRPr="00613C5A">
        <w:t xml:space="preserve">Mødets varighed: </w:t>
      </w:r>
      <w:r w:rsidR="007C532D">
        <w:t>Tre timer</w:t>
      </w:r>
    </w:p>
    <w:p w14:paraId="4A3EBECB" w14:textId="77777777" w:rsidR="00A41125" w:rsidRPr="00613C5A" w:rsidRDefault="00A41125" w:rsidP="00A41125">
      <w:r w:rsidRPr="00613C5A">
        <w:rPr>
          <w:noProof/>
          <w:lang w:eastAsia="da-DK"/>
        </w:rPr>
        <mc:AlternateContent>
          <mc:Choice Requires="wps">
            <w:drawing>
              <wp:anchor distT="0" distB="0" distL="114300" distR="114300" simplePos="0" relativeHeight="251676672" behindDoc="0" locked="0" layoutInCell="1" allowOverlap="1" wp14:anchorId="4DBF2333" wp14:editId="1963316D">
                <wp:simplePos x="0" y="0"/>
                <wp:positionH relativeFrom="margin">
                  <wp:posOffset>0</wp:posOffset>
                </wp:positionH>
                <wp:positionV relativeFrom="paragraph">
                  <wp:posOffset>18415</wp:posOffset>
                </wp:positionV>
                <wp:extent cx="5781675" cy="0"/>
                <wp:effectExtent l="0" t="0" r="28575" b="19050"/>
                <wp:wrapNone/>
                <wp:docPr id="11" name="Lige forbindelse 11" descr="Decorative" title="Decorative"/>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8F9FF" id="Lige forbindelse 11" o:spid="_x0000_s1026" alt="Titel: Decorative - Beskrivelse: Decorative"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" strokecolor="#46b478 [3206]" strokeweight=".5pt">
                <v:stroke joinstyle="miter"/>
                <w10:wrap anchorx="margin"/>
              </v:line>
            </w:pict>
          </mc:Fallback>
        </mc:AlternateContent>
      </w:r>
    </w:p>
    <w:p w14:paraId="642A618A" w14:textId="77777777" w:rsidR="00C10B08" w:rsidRPr="00613C5A" w:rsidRDefault="00AB0158" w:rsidP="00C10B08">
      <w:r>
        <w:t>Institution</w:t>
      </w:r>
      <w:r w:rsidR="00C10B08">
        <w:t>:</w:t>
      </w:r>
      <w:r w:rsidR="007C532D">
        <w:t xml:space="preserve"> Børnehuset Spiloppen</w:t>
      </w:r>
    </w:p>
    <w:p w14:paraId="48ECC545" w14:textId="77777777" w:rsidR="00C10B08" w:rsidRPr="00613C5A" w:rsidRDefault="00C10B08" w:rsidP="00C10B08">
      <w:r w:rsidRPr="00613C5A">
        <w:rPr>
          <w:noProof/>
          <w:lang w:eastAsia="da-DK"/>
        </w:rPr>
        <mc:AlternateContent>
          <mc:Choice Requires="wps">
            <w:drawing>
              <wp:anchor distT="0" distB="0" distL="114300" distR="114300" simplePos="0" relativeHeight="251686912" behindDoc="0" locked="0" layoutInCell="1" allowOverlap="1" wp14:anchorId="38B63C1C" wp14:editId="1C76BF77">
                <wp:simplePos x="0" y="0"/>
                <wp:positionH relativeFrom="margin">
                  <wp:posOffset>0</wp:posOffset>
                </wp:positionH>
                <wp:positionV relativeFrom="paragraph">
                  <wp:posOffset>18415</wp:posOffset>
                </wp:positionV>
                <wp:extent cx="5781675" cy="0"/>
                <wp:effectExtent l="0" t="0" r="28575" b="19050"/>
                <wp:wrapNone/>
                <wp:docPr id="19" name="Lige forbindelse 19" descr="Decorative" title="Decorative"/>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74F6E" id="Lige forbindelse 19" o:spid="_x0000_s1026" alt="Titel: Decorative - Beskrivelse: Decorative"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" strokecolor="#46b478 [3206]" strokeweight=".5pt">
                <v:stroke joinstyle="miter"/>
                <w10:wrap anchorx="margin"/>
              </v:line>
            </w:pict>
          </mc:Fallback>
        </mc:AlternateContent>
      </w:r>
    </w:p>
    <w:p w14:paraId="3E58D59D" w14:textId="77777777" w:rsidR="00A41125" w:rsidRPr="00613C5A" w:rsidRDefault="00A41125" w:rsidP="00A41125">
      <w:r w:rsidRPr="00613C5A">
        <w:t>Mødeleder:</w:t>
      </w:r>
      <w:r w:rsidR="007C532D">
        <w:t xml:space="preserve"> Stine Munk</w:t>
      </w:r>
    </w:p>
    <w:p w14:paraId="7107B0F0" w14:textId="77777777" w:rsidR="00A41125" w:rsidRPr="00613C5A" w:rsidRDefault="00A41125" w:rsidP="00A41125">
      <w:r w:rsidRPr="00613C5A">
        <w:rPr>
          <w:noProof/>
          <w:lang w:eastAsia="da-DK"/>
        </w:rPr>
        <mc:AlternateContent>
          <mc:Choice Requires="wps">
            <w:drawing>
              <wp:anchor distT="0" distB="0" distL="114300" distR="114300" simplePos="0" relativeHeight="251677696" behindDoc="0" locked="0" layoutInCell="1" allowOverlap="1" wp14:anchorId="422CDD2E" wp14:editId="7FEEA6D1">
                <wp:simplePos x="0" y="0"/>
                <wp:positionH relativeFrom="margin">
                  <wp:posOffset>0</wp:posOffset>
                </wp:positionH>
                <wp:positionV relativeFrom="paragraph">
                  <wp:posOffset>18415</wp:posOffset>
                </wp:positionV>
                <wp:extent cx="5781675" cy="0"/>
                <wp:effectExtent l="0" t="0" r="28575" b="19050"/>
                <wp:wrapNone/>
                <wp:docPr id="13" name="Lige forbindelse 13" descr="Decorative" title="Decorative"/>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0C287" id="Lige forbindelse 13" o:spid="_x0000_s1026" alt="Titel: Decorative - Beskrivelse: Decorative"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" strokecolor="#46b478 [3206]" strokeweight=".5pt">
                <v:stroke joinstyle="miter"/>
                <w10:wrap anchorx="margin"/>
              </v:line>
            </w:pict>
          </mc:Fallback>
        </mc:AlternateContent>
      </w:r>
    </w:p>
    <w:p w14:paraId="4F1BDD46" w14:textId="77777777" w:rsidR="00A41125" w:rsidRPr="00613C5A" w:rsidRDefault="00A41125" w:rsidP="00A41125">
      <w:r w:rsidRPr="00613C5A">
        <w:t>Pædagogisk konsulent</w:t>
      </w:r>
      <w:r w:rsidR="00AB0158">
        <w:rPr>
          <w:noProof/>
          <w:lang w:eastAsia="da-DK"/>
        </w:rPr>
        <w:t>:</w:t>
      </w:r>
      <w:r w:rsidR="007C532D">
        <w:rPr>
          <w:noProof/>
          <w:lang w:eastAsia="da-DK"/>
        </w:rPr>
        <w:t xml:space="preserve"> </w:t>
      </w:r>
      <w:r w:rsidR="007C532D">
        <w:t>Stine Munk</w:t>
      </w:r>
    </w:p>
    <w:p w14:paraId="7B04AA75" w14:textId="77777777" w:rsidR="00A41125" w:rsidRPr="00613C5A" w:rsidRDefault="00A41125" w:rsidP="00A41125">
      <w:r w:rsidRPr="00613C5A">
        <w:rPr>
          <w:noProof/>
          <w:lang w:eastAsia="da-DK"/>
        </w:rPr>
        <mc:AlternateContent>
          <mc:Choice Requires="wps">
            <w:drawing>
              <wp:anchor distT="0" distB="0" distL="114300" distR="114300" simplePos="0" relativeHeight="251678720" behindDoc="0" locked="0" layoutInCell="1" allowOverlap="1" wp14:anchorId="4E2E13D6" wp14:editId="0AFE070C">
                <wp:simplePos x="0" y="0"/>
                <wp:positionH relativeFrom="margin">
                  <wp:posOffset>0</wp:posOffset>
                </wp:positionH>
                <wp:positionV relativeFrom="paragraph">
                  <wp:posOffset>18415</wp:posOffset>
                </wp:positionV>
                <wp:extent cx="5781675" cy="0"/>
                <wp:effectExtent l="0" t="0" r="28575" b="19050"/>
                <wp:wrapNone/>
                <wp:docPr id="14" name="Lige forbindelse 14" descr="Decorative" title="Decorative"/>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EF0C4" id="Lige forbindelse 14" o:spid="_x0000_s1026" alt="Titel: Decorative - Beskrivelse: Decorative"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" strokecolor="#46b478 [3206]" strokeweight=".5pt">
                <v:stroke joinstyle="miter"/>
                <w10:wrap anchorx="margin"/>
              </v:line>
            </w:pict>
          </mc:Fallback>
        </mc:AlternateContent>
      </w:r>
    </w:p>
    <w:p w14:paraId="7D0C3726" w14:textId="77777777" w:rsidR="00A41125" w:rsidRPr="00613C5A" w:rsidRDefault="00A41125" w:rsidP="00A41125">
      <w:r w:rsidRPr="00613C5A">
        <w:t>Referent:</w:t>
      </w:r>
      <w:r w:rsidR="007C532D">
        <w:t xml:space="preserve"> Stine Munk</w:t>
      </w:r>
    </w:p>
    <w:p w14:paraId="58AC9554" w14:textId="77777777" w:rsidR="00A41125" w:rsidRPr="00613C5A" w:rsidRDefault="00A41125" w:rsidP="00A41125">
      <w:r w:rsidRPr="00613C5A">
        <w:rPr>
          <w:noProof/>
          <w:lang w:eastAsia="da-DK"/>
        </w:rPr>
        <mc:AlternateContent>
          <mc:Choice Requires="wps">
            <w:drawing>
              <wp:anchor distT="0" distB="0" distL="114300" distR="114300" simplePos="0" relativeHeight="251680768" behindDoc="0" locked="0" layoutInCell="1" allowOverlap="1" wp14:anchorId="58BBE8AF" wp14:editId="032007ED">
                <wp:simplePos x="0" y="0"/>
                <wp:positionH relativeFrom="margin">
                  <wp:posOffset>0</wp:posOffset>
                </wp:positionH>
                <wp:positionV relativeFrom="paragraph">
                  <wp:posOffset>18415</wp:posOffset>
                </wp:positionV>
                <wp:extent cx="5781675" cy="0"/>
                <wp:effectExtent l="0" t="0" r="28575" b="19050"/>
                <wp:wrapNone/>
                <wp:docPr id="16" name="Lige forbindelse 16" descr="Decorative" title="Decorative"/>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72F3C" id="Lige forbindelse 16" o:spid="_x0000_s1026" alt="Titel: Decorative - Beskrivelse: Decorative"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" strokecolor="#46b478 [3206]" strokeweight=".5pt">
                <v:stroke joinstyle="miter"/>
                <w10:wrap anchorx="margin"/>
              </v:line>
            </w:pict>
          </mc:Fallback>
        </mc:AlternateContent>
      </w:r>
    </w:p>
    <w:p w14:paraId="6FE9A056" w14:textId="77777777" w:rsidR="00A41125" w:rsidRPr="00613C5A" w:rsidRDefault="00C10B08" w:rsidP="00A41125">
      <w:r>
        <w:t>Ekstern observatør</w:t>
      </w:r>
      <w:r w:rsidR="00A41125" w:rsidRPr="00613C5A">
        <w:t>:</w:t>
      </w:r>
      <w:r w:rsidR="007C532D">
        <w:t xml:space="preserve"> Stine Munk</w:t>
      </w:r>
    </w:p>
    <w:p w14:paraId="70B907DD" w14:textId="77777777" w:rsidR="00A41125" w:rsidRDefault="00A41125" w:rsidP="00A41125">
      <w:r>
        <w:rPr>
          <w:noProof/>
          <w:lang w:eastAsia="da-DK"/>
        </w:rPr>
        <mc:AlternateContent>
          <mc:Choice Requires="wps">
            <w:drawing>
              <wp:anchor distT="0" distB="0" distL="114300" distR="114300" simplePos="0" relativeHeight="251682816" behindDoc="0" locked="0" layoutInCell="1" allowOverlap="1" wp14:anchorId="3BDA69A6" wp14:editId="032007ED">
                <wp:simplePos x="0" y="0"/>
                <wp:positionH relativeFrom="margin">
                  <wp:posOffset>0</wp:posOffset>
                </wp:positionH>
                <wp:positionV relativeFrom="paragraph">
                  <wp:posOffset>18415</wp:posOffset>
                </wp:positionV>
                <wp:extent cx="5781675" cy="0"/>
                <wp:effectExtent l="0" t="0" r="28575" b="19050"/>
                <wp:wrapNone/>
                <wp:docPr id="17" name="Lige forbindelse 17" descr="Decorative" title="Decorative"/>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4B712" id="Lige forbindelse 17" o:spid="_x0000_s1026" alt="Titel: Decorative - Beskrivelse: Decorative"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" strokecolor="#46b478 [3206]" strokeweight=".5pt">
                <v:stroke joinstyle="miter"/>
                <w10:wrap anchorx="margin"/>
              </v:line>
            </w:pict>
          </mc:Fallback>
        </mc:AlternateContent>
      </w:r>
    </w:p>
    <w:p w14:paraId="056F969C" w14:textId="77777777" w:rsidR="00A41125" w:rsidRDefault="00A41125">
      <w:pPr>
        <w:spacing w:after="160" w:line="259" w:lineRule="auto"/>
      </w:pPr>
      <w:r>
        <w:br w:type="page"/>
      </w:r>
    </w:p>
    <w:bookmarkStart w:id="5" w:name="_Toc151716761"/>
    <w:bookmarkStart w:id="6" w:name="_Toc184029072"/>
    <w:p w14:paraId="24F192C0" w14:textId="77777777" w:rsidR="006847C2" w:rsidRPr="008A06B5" w:rsidRDefault="00C92559" w:rsidP="00C92559">
      <w:pPr>
        <w:pStyle w:val="Overskrift2"/>
        <w:rPr>
          <w:sz w:val="24"/>
          <w:szCs w:val="24"/>
        </w:rPr>
      </w:pPr>
      <w:r w:rsidRPr="008A06B5">
        <w:rPr>
          <w:rFonts w:asciiTheme="minorHAnsi" w:hAnsiTheme="minorHAnsi"/>
          <w:noProof/>
          <w:sz w:val="24"/>
          <w:szCs w:val="24"/>
          <w:lang w:eastAsia="da-DK"/>
        </w:rPr>
        <w:lastRenderedPageBreak/>
        <mc:AlternateContent>
          <mc:Choice Requires="wps">
            <w:drawing>
              <wp:anchor distT="0" distB="0" distL="114300" distR="114300" simplePos="0" relativeHeight="251742208" behindDoc="0" locked="0" layoutInCell="1" allowOverlap="1" wp14:anchorId="4513EA9C" wp14:editId="44B4F02A">
                <wp:simplePos x="0" y="0"/>
                <wp:positionH relativeFrom="margin">
                  <wp:align>left</wp:align>
                </wp:positionH>
                <wp:positionV relativeFrom="paragraph">
                  <wp:posOffset>0</wp:posOffset>
                </wp:positionV>
                <wp:extent cx="5753100" cy="28575"/>
                <wp:effectExtent l="0" t="0" r="19050" b="28575"/>
                <wp:wrapNone/>
                <wp:docPr id="7" name="Lige forbindelse 7"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B7B85BC" id="Lige forbindelse 7" o:spid="_x0000_s1026" alt="Titel: Decorative - Beskrivelse: Decorative" style="position:absolute;z-index:251742208;visibility:visible;mso-wrap-style:square;mso-wrap-distance-left:9pt;mso-wrap-distance-top:0;mso-wrap-distance-right:9pt;mso-wrap-distance-bottom:0;mso-position-horizontal:left;mso-position-horizontal-relative:margin;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" strokecolor="#46b478 [3206]" strokeweight=".5pt">
                <v:stroke joinstyle="miter"/>
                <w10:wrap anchorx="margin"/>
              </v:line>
            </w:pict>
          </mc:Fallback>
        </mc:AlternateContent>
      </w:r>
      <w:r w:rsidR="00A41125" w:rsidRPr="008A06B5">
        <w:rPr>
          <w:sz w:val="24"/>
          <w:szCs w:val="24"/>
        </w:rPr>
        <w:t>Kommentarer til spørgeskema vedrørende opfyldelse af lovgivning, retningslinjer for sikkerhed mv.</w:t>
      </w:r>
      <w:bookmarkEnd w:id="5"/>
      <w:bookmarkEnd w:id="6"/>
    </w:p>
    <w:p w14:paraId="62978C71" w14:textId="77777777" w:rsidR="00613C5A" w:rsidRDefault="00DB71B5" w:rsidP="00613C5A">
      <w:r>
        <w:t>På baggrund af spørgeskemaet, bliver ledelsen i Spiloppen opmærksomme på, at der er kommet en ny beredskabsplan for forebyggelse af vold</w:t>
      </w:r>
      <w:r w:rsidR="00E01A70">
        <w:t xml:space="preserve"> og seksuelle overgreb i 2022. D</w:t>
      </w:r>
      <w:r>
        <w:t>enne</w:t>
      </w:r>
      <w:r w:rsidR="00E01A70">
        <w:t xml:space="preserve"> nye version</w:t>
      </w:r>
      <w:r>
        <w:t xml:space="preserve"> gennemgås med personalet på et personalemøde i 2025.</w:t>
      </w:r>
    </w:p>
    <w:p w14:paraId="6AF3A9D5" w14:textId="77777777" w:rsidR="00DB71B5" w:rsidRDefault="00DB71B5" w:rsidP="00613C5A"/>
    <w:p w14:paraId="20C747F7" w14:textId="77777777" w:rsidR="00DB71B5" w:rsidRDefault="00DB71B5" w:rsidP="00613C5A">
      <w:r>
        <w:t>Seneste legepladstilsyn er foretaget d. 07-03-24 og d. 27-11-24.</w:t>
      </w:r>
    </w:p>
    <w:p w14:paraId="1820A4AD" w14:textId="77777777" w:rsidR="009F7476" w:rsidRDefault="009F7476" w:rsidP="00613C5A"/>
    <w:p w14:paraId="375A4170" w14:textId="77777777" w:rsidR="00DB71B5" w:rsidRDefault="00DB71B5" w:rsidP="00613C5A">
      <w:r>
        <w:t>Ingen yderligere kommentarer til spørgeskemaet, institutionen lever op til den gældende lovgivning.</w:t>
      </w:r>
    </w:p>
    <w:p w14:paraId="1C8D2F32" w14:textId="77777777" w:rsidR="00DB71B5" w:rsidRDefault="00DB71B5" w:rsidP="00613C5A"/>
    <w:p w14:paraId="6F584BE8" w14:textId="77777777" w:rsidR="009F7476" w:rsidRDefault="009F7476" w:rsidP="00613C5A"/>
    <w:p w14:paraId="2964ECB5" w14:textId="77777777" w:rsidR="009F7476" w:rsidRDefault="006B6C8A" w:rsidP="00613C5A">
      <w:r w:rsidRPr="000A29E3">
        <w:rPr>
          <w:rFonts w:asciiTheme="minorHAnsi" w:hAnsiTheme="minorHAnsi"/>
          <w:noProof/>
          <w:lang w:eastAsia="da-DK"/>
        </w:rPr>
        <mc:AlternateContent>
          <mc:Choice Requires="wps">
            <w:drawing>
              <wp:anchor distT="0" distB="0" distL="114300" distR="114300" simplePos="0" relativeHeight="251691008" behindDoc="0" locked="0" layoutInCell="1" allowOverlap="1" wp14:anchorId="281C2C54" wp14:editId="02F0E520">
                <wp:simplePos x="0" y="0"/>
                <wp:positionH relativeFrom="column">
                  <wp:posOffset>0</wp:posOffset>
                </wp:positionH>
                <wp:positionV relativeFrom="paragraph">
                  <wp:posOffset>-635</wp:posOffset>
                </wp:positionV>
                <wp:extent cx="5753100" cy="28575"/>
                <wp:effectExtent l="0" t="0" r="19050" b="28575"/>
                <wp:wrapNone/>
                <wp:docPr id="15" name="Lige forbindelse 15"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84E3506" id="Lige forbindelse 15" o:spid="_x0000_s1026" alt="Titel: Decorative - Beskrivelse: Decorative"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05pt" to="4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" strokecolor="#46b478 [3206]" strokeweight=".5pt">
                <v:stroke joinstyle="miter"/>
              </v:line>
            </w:pict>
          </mc:Fallback>
        </mc:AlternateContent>
      </w:r>
    </w:p>
    <w:p w14:paraId="1FD9A51C" w14:textId="77777777" w:rsidR="002D22EE" w:rsidRPr="008A06B5" w:rsidRDefault="00C31BAB" w:rsidP="00823BE5">
      <w:pPr>
        <w:pStyle w:val="Overskrift2"/>
        <w:rPr>
          <w:sz w:val="24"/>
          <w:szCs w:val="24"/>
        </w:rPr>
      </w:pPr>
      <w:bookmarkStart w:id="7" w:name="_Toc151716762"/>
      <w:bookmarkStart w:id="8" w:name="_Toc184029073"/>
      <w:r w:rsidRPr="008A06B5">
        <w:rPr>
          <w:sz w:val="24"/>
          <w:szCs w:val="24"/>
        </w:rPr>
        <w:t xml:space="preserve">Drøftelse af observationer med KIDS-redskabet, samt opmærksomheder fra </w:t>
      </w:r>
      <w:proofErr w:type="spellStart"/>
      <w:r w:rsidRPr="008A06B5">
        <w:rPr>
          <w:sz w:val="24"/>
          <w:szCs w:val="24"/>
        </w:rPr>
        <w:t>foranalysen</w:t>
      </w:r>
      <w:bookmarkEnd w:id="7"/>
      <w:bookmarkEnd w:id="8"/>
      <w:proofErr w:type="spellEnd"/>
    </w:p>
    <w:p w14:paraId="7B9FF657" w14:textId="77777777" w:rsidR="00613C5A" w:rsidRPr="008A06B5" w:rsidRDefault="00E11CF0" w:rsidP="00823BE5">
      <w:pPr>
        <w:pStyle w:val="Overskrift3"/>
        <w:rPr>
          <w:sz w:val="24"/>
        </w:rPr>
      </w:pPr>
      <w:bookmarkStart w:id="9" w:name="_Toc151716763"/>
      <w:bookmarkStart w:id="10" w:name="_Toc184029074"/>
      <w:r w:rsidRPr="008A06B5">
        <w:rPr>
          <w:sz w:val="24"/>
        </w:rPr>
        <w:t>Særlige positive observationer i vuggestuen</w:t>
      </w:r>
      <w:bookmarkEnd w:id="9"/>
      <w:bookmarkEnd w:id="10"/>
    </w:p>
    <w:p w14:paraId="42BA5946" w14:textId="77777777" w:rsidR="00256890" w:rsidRDefault="00A943C4" w:rsidP="00256890">
      <w:r>
        <w:t>Vuggestuen råder over egen legeplads med mulighed for alsidige lege og aktiviteter.</w:t>
      </w:r>
    </w:p>
    <w:p w14:paraId="01FF9B0A" w14:textId="77777777" w:rsidR="00A943C4" w:rsidRDefault="00A943C4" w:rsidP="00256890"/>
    <w:p w14:paraId="45EB827C" w14:textId="77777777" w:rsidR="00A943C4" w:rsidRDefault="00A943C4" w:rsidP="00256890">
      <w:r>
        <w:t>Der er god mulighed for at skabe ro i vuggestuen pga. stuens placering i huset. Der er legeplads, krybberum og toilet i forbindelse med stuen, så der nemt kan gås til og fra aktiviteterne ud</w:t>
      </w:r>
      <w:r w:rsidR="00233E71">
        <w:t>en at skulle langt væk fra</w:t>
      </w:r>
      <w:r>
        <w:t xml:space="preserve"> stuen.</w:t>
      </w:r>
    </w:p>
    <w:p w14:paraId="76F99D32" w14:textId="77777777" w:rsidR="00886142" w:rsidRDefault="00886142" w:rsidP="00F15C7A"/>
    <w:p w14:paraId="61108950" w14:textId="77777777" w:rsidR="00886142" w:rsidRDefault="00A943C4" w:rsidP="00F15C7A">
      <w:r>
        <w:t>På dagen for tilsynet observeres det flere gange, at de voksne synger med børnene. De fleste sange har et godt, roligt tempo, så børnene kan</w:t>
      </w:r>
      <w:r w:rsidR="00233E71">
        <w:t xml:space="preserve"> følge med og deltage med ord, melodi og</w:t>
      </w:r>
      <w:r w:rsidR="00DB71B5">
        <w:t xml:space="preserve"> fagter, hvilket</w:t>
      </w:r>
      <w:r>
        <w:t xml:space="preserve"> understøtter børnenes sproglige udvikling o</w:t>
      </w:r>
      <w:r w:rsidR="00C95CDE">
        <w:t>g deltagelsesmuligheder</w:t>
      </w:r>
      <w:r>
        <w:t>.</w:t>
      </w:r>
    </w:p>
    <w:p w14:paraId="5270AF88" w14:textId="77777777" w:rsidR="00C92559" w:rsidRDefault="00C92559" w:rsidP="00F15C7A"/>
    <w:p w14:paraId="480ADCB5" w14:textId="77777777" w:rsidR="00E11CF0" w:rsidRDefault="006B6C8A" w:rsidP="00F15C7A">
      <w:r w:rsidRPr="000A29E3">
        <w:rPr>
          <w:rFonts w:asciiTheme="minorHAnsi" w:hAnsiTheme="minorHAnsi"/>
          <w:noProof/>
          <w:lang w:eastAsia="da-DK"/>
        </w:rPr>
        <mc:AlternateContent>
          <mc:Choice Requires="wps">
            <w:drawing>
              <wp:anchor distT="0" distB="0" distL="114300" distR="114300" simplePos="0" relativeHeight="251695104" behindDoc="0" locked="0" layoutInCell="1" allowOverlap="1" wp14:anchorId="5BDD5B32" wp14:editId="02F0E520">
                <wp:simplePos x="0" y="0"/>
                <wp:positionH relativeFrom="column">
                  <wp:posOffset>0</wp:posOffset>
                </wp:positionH>
                <wp:positionV relativeFrom="paragraph">
                  <wp:posOffset>177165</wp:posOffset>
                </wp:positionV>
                <wp:extent cx="5753100" cy="28575"/>
                <wp:effectExtent l="0" t="0" r="19050" b="28575"/>
                <wp:wrapNone/>
                <wp:docPr id="21" name="Lige forbindelse 21"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564A83A" id="Lige forbindelse 21" o:spid="_x0000_s1026" alt="Titel: Decorative - Beskrivelse: Decorative"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13.95pt" to="4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" strokecolor="#46b478 [3206]" strokeweight=".5pt">
                <v:stroke joinstyle="miter"/>
              </v:line>
            </w:pict>
          </mc:Fallback>
        </mc:AlternateContent>
      </w:r>
    </w:p>
    <w:p w14:paraId="63C1DF99" w14:textId="77777777" w:rsidR="006B6C8A" w:rsidRDefault="006B6C8A" w:rsidP="00F15C7A"/>
    <w:p w14:paraId="1FABD43D" w14:textId="77777777" w:rsidR="00E11CF0" w:rsidRPr="008A06B5" w:rsidRDefault="00E11CF0" w:rsidP="00823BE5">
      <w:pPr>
        <w:pStyle w:val="Overskrift3"/>
        <w:rPr>
          <w:sz w:val="24"/>
        </w:rPr>
      </w:pPr>
      <w:bookmarkStart w:id="11" w:name="_Toc151716764"/>
      <w:bookmarkStart w:id="12" w:name="_Toc184029075"/>
      <w:r w:rsidRPr="008A06B5">
        <w:rPr>
          <w:sz w:val="24"/>
        </w:rPr>
        <w:t>Særlige positive observationer i børnehaven</w:t>
      </w:r>
      <w:bookmarkEnd w:id="11"/>
      <w:bookmarkEnd w:id="12"/>
    </w:p>
    <w:p w14:paraId="1DF9F1F8" w14:textId="77777777" w:rsidR="00A943C4" w:rsidRDefault="00A943C4" w:rsidP="00256890">
      <w:r>
        <w:t>Der observeres en meget rolig morgen i børnehaven. Børn og voksne er fordel</w:t>
      </w:r>
      <w:r w:rsidR="00051A16">
        <w:t>t på alle stuer</w:t>
      </w:r>
      <w:r>
        <w:t>. Dette er med til at skabe ro for både børn og voksne. De voksne er nærvære</w:t>
      </w:r>
      <w:r w:rsidR="00DB71B5">
        <w:t>nde og opmærksomme på alle børn, o</w:t>
      </w:r>
      <w:r w:rsidR="00C95CDE">
        <w:t>g b</w:t>
      </w:r>
      <w:r>
        <w:t>ørnene er i gode lege på alle stuer.</w:t>
      </w:r>
    </w:p>
    <w:p w14:paraId="18C4675A" w14:textId="77777777" w:rsidR="00A943C4" w:rsidRDefault="00A943C4" w:rsidP="00256890"/>
    <w:p w14:paraId="41BD9A46" w14:textId="77777777" w:rsidR="00A943C4" w:rsidRDefault="00A943C4" w:rsidP="00256890">
      <w:r>
        <w:t>Der tages positivt og imødekommende imod børn og forældre. Husets opbygning med garderober med egen indgang til hver stue er med til at skabe ro i huset, da forældre og børn kommer direkte til egen stue.</w:t>
      </w:r>
    </w:p>
    <w:p w14:paraId="21D43A36" w14:textId="77777777" w:rsidR="00A943C4" w:rsidRDefault="00A943C4" w:rsidP="00256890"/>
    <w:p w14:paraId="65C9E7BB" w14:textId="77777777" w:rsidR="00C92559" w:rsidRDefault="00BB258A" w:rsidP="00F15C7A">
      <w:r>
        <w:t xml:space="preserve">På legepladsen </w:t>
      </w:r>
      <w:r w:rsidR="00233E71">
        <w:t>om formiddagen observeres en</w:t>
      </w:r>
      <w:r>
        <w:t xml:space="preserve"> leg, hvor en voksen og ca. 15 børn leg</w:t>
      </w:r>
      <w:r w:rsidR="00C95CDE">
        <w:t xml:space="preserve">er i og omkring en båd. </w:t>
      </w:r>
      <w:r>
        <w:t>Den voksne er deltagende og ra</w:t>
      </w:r>
      <w:r w:rsidR="00DB71B5">
        <w:t>mmesættende, samtidig med at der gives</w:t>
      </w:r>
      <w:r>
        <w:t xml:space="preserve"> plads til at lade børnene udvikle på legen. Den voksne følger børnene</w:t>
      </w:r>
      <w:r w:rsidR="00DB71B5">
        <w:t>s initiativer og deres bidrag til legen.</w:t>
      </w:r>
    </w:p>
    <w:p w14:paraId="0DCBE108"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697152" behindDoc="0" locked="0" layoutInCell="1" allowOverlap="1" wp14:anchorId="56006E58" wp14:editId="02F0E520">
                <wp:simplePos x="0" y="0"/>
                <wp:positionH relativeFrom="column">
                  <wp:posOffset>0</wp:posOffset>
                </wp:positionH>
                <wp:positionV relativeFrom="paragraph">
                  <wp:posOffset>0</wp:posOffset>
                </wp:positionV>
                <wp:extent cx="5753100" cy="28575"/>
                <wp:effectExtent l="0" t="0" r="19050" b="28575"/>
                <wp:wrapNone/>
                <wp:docPr id="27" name="Lige forbindelse 27"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5D12138" id="Lige forbindelse 27" o:spid="_x0000_s1026" alt="Titel: Decorative - Beskrivelse: Decorative"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" strokecolor="#46b478 [3206]" strokeweight=".5pt">
                <v:stroke joinstyle="miter"/>
              </v:line>
            </w:pict>
          </mc:Fallback>
        </mc:AlternateContent>
      </w:r>
    </w:p>
    <w:p w14:paraId="61849931" w14:textId="77777777" w:rsidR="0035343B" w:rsidRPr="0035343B" w:rsidRDefault="00E11CF0" w:rsidP="0035343B">
      <w:pPr>
        <w:pStyle w:val="Overskrift3"/>
        <w:rPr>
          <w:sz w:val="24"/>
        </w:rPr>
      </w:pPr>
      <w:bookmarkStart w:id="13" w:name="_Toc151716765"/>
      <w:bookmarkStart w:id="14" w:name="_Toc184029076"/>
      <w:r w:rsidRPr="008A06B5">
        <w:rPr>
          <w:sz w:val="24"/>
        </w:rPr>
        <w:lastRenderedPageBreak/>
        <w:t>Særlige opmærksomhedspunkter i vuggestuen</w:t>
      </w:r>
      <w:bookmarkEnd w:id="13"/>
      <w:bookmarkEnd w:id="14"/>
    </w:p>
    <w:p w14:paraId="36F5C9DD" w14:textId="77777777" w:rsidR="00C95CDE" w:rsidRDefault="00C95CDE" w:rsidP="00256890">
      <w:r>
        <w:t>På dagen for tilsynet observeres flere samspil mellem børn og voksne, der bærer præg af, at de voksne ikke får følelsesmæssigt afstemt sig med børnene, så børnene ikke mødes i deres initiativer og behov.</w:t>
      </w:r>
    </w:p>
    <w:p w14:paraId="0E4DEDB1" w14:textId="77777777" w:rsidR="00C95CDE" w:rsidRDefault="00C95CDE" w:rsidP="00256890">
      <w:r>
        <w:t>Der observeres få samspil, hvor de voksne er nysgerrige og undersøgende vedr. børnenes initiativer og perspektiver, og der ses flere gange voksne, der irettesætter børnene.</w:t>
      </w:r>
    </w:p>
    <w:p w14:paraId="5EA460F0" w14:textId="77777777" w:rsidR="00C95CDE" w:rsidRDefault="00C95CDE" w:rsidP="00256890"/>
    <w:p w14:paraId="6327B585" w14:textId="77777777" w:rsidR="00C95CDE" w:rsidRDefault="00C95CDE" w:rsidP="00256890">
      <w:r>
        <w:t>Der observeres dagen igennem flere børn</w:t>
      </w:r>
      <w:r w:rsidR="00233E71">
        <w:t>,</w:t>
      </w:r>
      <w:r>
        <w:t xml:space="preserve"> der græder og virker utrygge. Børnene søger de voksnes favn, men det observeres flere gange, at børnene ikke falder til ro og hjælpes med følelsesregulering af de voksne.</w:t>
      </w:r>
    </w:p>
    <w:p w14:paraId="056BA376" w14:textId="77777777" w:rsidR="00C92559" w:rsidRDefault="00C92559" w:rsidP="00256890"/>
    <w:p w14:paraId="0D6A87D0" w14:textId="77777777" w:rsidR="00C95CDE" w:rsidRDefault="00C95CDE" w:rsidP="00256890">
      <w:r>
        <w:t>Stuens læringsmiljø</w:t>
      </w:r>
      <w:r w:rsidR="00051A16">
        <w:t>er fremstår mangelfulde</w:t>
      </w:r>
      <w:r>
        <w:t xml:space="preserve"> i form af få, udefinerbare legezoner, rodede legemiljøer og manglende relevant legetøj.</w:t>
      </w:r>
    </w:p>
    <w:p w14:paraId="4AE8F4E7" w14:textId="77777777" w:rsidR="00C95CDE" w:rsidRDefault="00C95CDE" w:rsidP="00256890"/>
    <w:p w14:paraId="6608208D" w14:textId="77777777" w:rsidR="00784AF7" w:rsidRDefault="00784AF7" w:rsidP="00256890"/>
    <w:p w14:paraId="60D5AADF"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699200" behindDoc="0" locked="0" layoutInCell="1" allowOverlap="1" wp14:anchorId="6996165C" wp14:editId="02F0E520">
                <wp:simplePos x="0" y="0"/>
                <wp:positionH relativeFrom="column">
                  <wp:posOffset>0</wp:posOffset>
                </wp:positionH>
                <wp:positionV relativeFrom="paragraph">
                  <wp:posOffset>0</wp:posOffset>
                </wp:positionV>
                <wp:extent cx="5753100" cy="28575"/>
                <wp:effectExtent l="0" t="0" r="19050" b="28575"/>
                <wp:wrapNone/>
                <wp:docPr id="29" name="Lige forbindelse 29"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A9097C1" id="Lige forbindelse 29" o:spid="_x0000_s1026" alt="Titel: Decorative - Beskrivelse: Decorative"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" strokecolor="#46b478 [3206]" strokeweight=".5pt">
                <v:stroke joinstyle="miter"/>
              </v:line>
            </w:pict>
          </mc:Fallback>
        </mc:AlternateContent>
      </w:r>
    </w:p>
    <w:p w14:paraId="00090B33" w14:textId="77777777" w:rsidR="00E11CF0" w:rsidRPr="008A06B5" w:rsidRDefault="00E11CF0" w:rsidP="00C92559">
      <w:pPr>
        <w:pStyle w:val="Overskrift3"/>
        <w:rPr>
          <w:sz w:val="24"/>
        </w:rPr>
      </w:pPr>
      <w:bookmarkStart w:id="15" w:name="_Toc151716766"/>
      <w:bookmarkStart w:id="16" w:name="_Toc184029077"/>
      <w:r w:rsidRPr="008A06B5">
        <w:rPr>
          <w:sz w:val="24"/>
        </w:rPr>
        <w:t>Særlige opmærksomhedspunkter i børnehaven</w:t>
      </w:r>
      <w:bookmarkEnd w:id="15"/>
      <w:bookmarkEnd w:id="16"/>
    </w:p>
    <w:p w14:paraId="75FF635D" w14:textId="77777777" w:rsidR="00C92559" w:rsidRDefault="0035343B" w:rsidP="00F15C7A">
      <w:r>
        <w:t>I børnehaven observeres der en forskel i kvaliteten af de forskellige stuers indretning.</w:t>
      </w:r>
    </w:p>
    <w:p w14:paraId="6193DDB2" w14:textId="77777777" w:rsidR="00C92559" w:rsidRDefault="0035343B" w:rsidP="00F15C7A">
      <w:r>
        <w:t>Generelt er der mangel på relevant legetøj i zonerne, og flere af zonerne fremstår utydelige</w:t>
      </w:r>
      <w:r w:rsidR="00233E71">
        <w:t xml:space="preserve"> med henblik på, hvad zonen kan og skal bruges til</w:t>
      </w:r>
      <w:r>
        <w:t>.</w:t>
      </w:r>
    </w:p>
    <w:p w14:paraId="00ACE756" w14:textId="77777777" w:rsidR="00C92559" w:rsidRDefault="00C92559" w:rsidP="00F15C7A"/>
    <w:p w14:paraId="0433706A" w14:textId="77777777" w:rsidR="00C92559" w:rsidRDefault="0035343B" w:rsidP="00F15C7A">
      <w:r>
        <w:t xml:space="preserve">Under frokostmåltidet og til eftermiddagsfrugten observeres </w:t>
      </w:r>
      <w:r w:rsidR="00C6223A">
        <w:t>restriktioner og irettesættelser fra de voksne. Dette står i kontrast til deres ellers overvejende handleanvisende tilgang, der observeres løbende dagen igennem.</w:t>
      </w:r>
    </w:p>
    <w:p w14:paraId="446C3F64" w14:textId="77777777" w:rsidR="00C6223A" w:rsidRDefault="00C6223A" w:rsidP="00F15C7A"/>
    <w:p w14:paraId="07C8BD1A" w14:textId="77777777" w:rsidR="00C92559" w:rsidRDefault="00C92559" w:rsidP="00F15C7A"/>
    <w:p w14:paraId="3B0B3389"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701248" behindDoc="0" locked="0" layoutInCell="1" allowOverlap="1" wp14:anchorId="3DE4B2F2" wp14:editId="02F0E520">
                <wp:simplePos x="0" y="0"/>
                <wp:positionH relativeFrom="column">
                  <wp:posOffset>0</wp:posOffset>
                </wp:positionH>
                <wp:positionV relativeFrom="paragraph">
                  <wp:posOffset>-635</wp:posOffset>
                </wp:positionV>
                <wp:extent cx="5753100" cy="28575"/>
                <wp:effectExtent l="0" t="0" r="19050" b="28575"/>
                <wp:wrapNone/>
                <wp:docPr id="30" name="Lige forbindelse 30"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887BEE0" id="Lige forbindelse 30" o:spid="_x0000_s1026" alt="Titel: Decorative - Beskrivelse: Decorative"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05pt" to="4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" strokecolor="#46b478 [3206]" strokeweight=".5pt">
                <v:stroke joinstyle="miter"/>
              </v:line>
            </w:pict>
          </mc:Fallback>
        </mc:AlternateContent>
      </w:r>
    </w:p>
    <w:p w14:paraId="37C4E53D" w14:textId="77777777" w:rsidR="00E11CF0" w:rsidRPr="008A06B5" w:rsidRDefault="00E11CF0" w:rsidP="002F7670">
      <w:pPr>
        <w:pStyle w:val="Overskrift3"/>
        <w:rPr>
          <w:sz w:val="24"/>
        </w:rPr>
      </w:pPr>
      <w:bookmarkStart w:id="17" w:name="_Toc151716767"/>
      <w:bookmarkStart w:id="18" w:name="_Toc184029078"/>
      <w:r w:rsidRPr="008A06B5">
        <w:rPr>
          <w:sz w:val="24"/>
        </w:rPr>
        <w:t>Fysiske omgivelser i vuggestuen</w:t>
      </w:r>
      <w:bookmarkEnd w:id="17"/>
      <w:bookmarkEnd w:id="18"/>
    </w:p>
    <w:p w14:paraId="179B202B" w14:textId="77777777" w:rsidR="00C95CDE" w:rsidRDefault="00C95CDE" w:rsidP="00C92559">
      <w:r>
        <w:t>Vuggestuens læringsmiljø</w:t>
      </w:r>
      <w:r w:rsidR="00051A16">
        <w:t>er fremstår mangelfulde</w:t>
      </w:r>
      <w:r>
        <w:t>.</w:t>
      </w:r>
    </w:p>
    <w:p w14:paraId="352DBE48" w14:textId="77777777" w:rsidR="00C92559" w:rsidRDefault="00C95CDE" w:rsidP="00C92559">
      <w:r>
        <w:t>Der observeres</w:t>
      </w:r>
      <w:r w:rsidR="00C6223A">
        <w:t xml:space="preserve"> få legezoner og få rum i rummet. </w:t>
      </w:r>
      <w:r w:rsidR="00344877">
        <w:t xml:space="preserve">Zonerne er udefinerbare og utydelige </w:t>
      </w:r>
      <w:r w:rsidR="00C6223A">
        <w:t xml:space="preserve">bl.a. på baggrund af </w:t>
      </w:r>
      <w:r w:rsidR="009F2124">
        <w:t>manglende legetøj og kurve med legetøj</w:t>
      </w:r>
      <w:r w:rsidR="00DB71B5">
        <w:t>et</w:t>
      </w:r>
      <w:r w:rsidR="009F2124">
        <w:t xml:space="preserve"> rodet sammen. Der er fx to køkkenmøbler, men der er intet relevant legetøj i nærheden.</w:t>
      </w:r>
      <w:r w:rsidR="00344877">
        <w:t xml:space="preserve"> Der er heller ingen markering eller visualisering af, hvad zonen kan bruges til. Det samme gælder vuggestuens lille rum.</w:t>
      </w:r>
      <w:r w:rsidR="009F2124">
        <w:t xml:space="preserve"> Dette rum fremstår rodet</w:t>
      </w:r>
      <w:r w:rsidR="00344877">
        <w:t>,</w:t>
      </w:r>
      <w:r w:rsidR="009F2124">
        <w:t xml:space="preserve"> og det er uklart, hvad rummet ønskes brugt til.</w:t>
      </w:r>
    </w:p>
    <w:p w14:paraId="36E98D86" w14:textId="77777777" w:rsidR="009F2124" w:rsidRDefault="009F2124" w:rsidP="00C92559"/>
    <w:p w14:paraId="38E71E74" w14:textId="77777777" w:rsidR="00DB71B5" w:rsidRPr="00052E30" w:rsidRDefault="00DB71B5" w:rsidP="00C92559">
      <w:r w:rsidRPr="00052E30">
        <w:t>Til tilsynsdialogen drøfter vi, hvordan de kan skabe flere legemiljøer på stuen, fx ved brug af gulvtæpper til at markere en zone. Vi taler ligeledes om fordele og ulemper ved høje rumdelere kontra lave rumdelere.</w:t>
      </w:r>
    </w:p>
    <w:p w14:paraId="15881AA4" w14:textId="77777777" w:rsidR="009F2124" w:rsidRPr="00052E30" w:rsidRDefault="00DB71B5" w:rsidP="00C92559">
      <w:r w:rsidRPr="00052E30">
        <w:t>Om morgenen spises der morgenmad i vuggestuen. Derfor taler vi om vigtigheden af, at personalet er fælles om at hjælpe vuggestuen med at klargøre stuen til leg og aktivitet, når børnehaven forlader stuen</w:t>
      </w:r>
      <w:r w:rsidR="00052E30" w:rsidRPr="00052E30">
        <w:t>.</w:t>
      </w:r>
    </w:p>
    <w:p w14:paraId="2172B888" w14:textId="77777777" w:rsidR="00052E30" w:rsidRPr="00052E30" w:rsidRDefault="00052E30" w:rsidP="00C92559">
      <w:r w:rsidRPr="00052E30">
        <w:t>Vi drøfter desuden læringsmiljøers funktion, samt hvordan klargøring til leg og relevant legetøj i zonerne er med til at understøtte børnenes lege</w:t>
      </w:r>
      <w:r w:rsidR="00E01A70">
        <w:t>udvikling</w:t>
      </w:r>
      <w:r w:rsidRPr="00052E30">
        <w:t>.</w:t>
      </w:r>
    </w:p>
    <w:p w14:paraId="491E00AA" w14:textId="77777777" w:rsidR="009E7E13" w:rsidRDefault="009E7E13" w:rsidP="00C92559"/>
    <w:p w14:paraId="1F0C49A2" w14:textId="77777777" w:rsidR="009F2124" w:rsidRDefault="00E01A70" w:rsidP="00C92559">
      <w:r>
        <w:t>Der er tre</w:t>
      </w:r>
      <w:r w:rsidR="009F2124">
        <w:t xml:space="preserve"> store borde med tilhørende stole. På dagen for tilsynet står bordene samlet til et langt bord under både formiddags- og eftermiddagsmad.</w:t>
      </w:r>
    </w:p>
    <w:p w14:paraId="35719775" w14:textId="77777777" w:rsidR="009F2124" w:rsidRDefault="009F2124" w:rsidP="00C92559">
      <w:r>
        <w:t>Under frokosten spises der ved tre individuelle borde.</w:t>
      </w:r>
    </w:p>
    <w:p w14:paraId="61CC218B" w14:textId="77777777" w:rsidR="009F2124" w:rsidRDefault="009F2124" w:rsidP="00C92559">
      <w:r>
        <w:t>Bordene optager meget af gulvpladsen og bruges umiddelbart ikke som en del af læringsmiljøerne til aktiviteter eller leg.</w:t>
      </w:r>
    </w:p>
    <w:p w14:paraId="6F2FBA9E" w14:textId="77777777" w:rsidR="00742B95" w:rsidRDefault="00742B95" w:rsidP="00C92559"/>
    <w:p w14:paraId="15173989" w14:textId="77777777" w:rsidR="00052E30" w:rsidRDefault="00052E30" w:rsidP="00C92559">
      <w:r>
        <w:t>Til tilsynsdialogen taler vi om, hvilke rammer der skal være omkring et måltid, så der skabes de bedste udviklingsbetingelser for børn og voksne bl.a. i form af positive og udviklende samspil og mulighed for fokuseret opmærksomhed.</w:t>
      </w:r>
    </w:p>
    <w:p w14:paraId="3706F33E" w14:textId="77777777" w:rsidR="00052E30" w:rsidRDefault="00052E30" w:rsidP="00C92559"/>
    <w:p w14:paraId="20AE6D63" w14:textId="77777777" w:rsidR="00742B95" w:rsidRDefault="00742B95" w:rsidP="00C92559">
      <w:r>
        <w:t xml:space="preserve">Det anbefales, at der sættes fokus på at få optimeret kvaliteten af læringsmiljøet i vuggestuen, hvilket </w:t>
      </w:r>
      <w:r w:rsidR="00051A16">
        <w:t xml:space="preserve">de </w:t>
      </w:r>
      <w:r>
        <w:t>to forrige tilsyn</w:t>
      </w:r>
      <w:r w:rsidR="00051A16">
        <w:t xml:space="preserve"> også har påpeget</w:t>
      </w:r>
      <w:r>
        <w:t>. Der skal skabes flere legezoner med relevant indretning samt legetøj. Rummet skal understøtte aldersgruppens behov for tryghed, men samtidig invitere til udviklende lege og aktiviteter, der kan foregå så uforstyrret som muligt.</w:t>
      </w:r>
    </w:p>
    <w:p w14:paraId="5EA73CF7" w14:textId="77777777" w:rsidR="00742B95" w:rsidRDefault="00742B95" w:rsidP="00C92559">
      <w:r>
        <w:t>Der bør ligeledes sættes fokus på, hvordan de voksne kan fordele sig</w:t>
      </w:r>
      <w:r w:rsidR="00E01A70">
        <w:t xml:space="preserve"> og være aktive</w:t>
      </w:r>
      <w:r>
        <w:t xml:space="preserve"> i rummet og på denne måde understøtte børnenes brug af de forskellige legezoner.</w:t>
      </w:r>
    </w:p>
    <w:p w14:paraId="50DAACF1" w14:textId="77777777" w:rsidR="00C92559" w:rsidRDefault="00C92559" w:rsidP="00C92559"/>
    <w:p w14:paraId="702971E3" w14:textId="77777777" w:rsidR="00E11CF0" w:rsidRDefault="00E11CF0" w:rsidP="00F15C7A"/>
    <w:p w14:paraId="01031797"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703296" behindDoc="0" locked="0" layoutInCell="1" allowOverlap="1" wp14:anchorId="09B1BA7F" wp14:editId="02F0E520">
                <wp:simplePos x="0" y="0"/>
                <wp:positionH relativeFrom="column">
                  <wp:posOffset>0</wp:posOffset>
                </wp:positionH>
                <wp:positionV relativeFrom="paragraph">
                  <wp:posOffset>0</wp:posOffset>
                </wp:positionV>
                <wp:extent cx="5753100" cy="28575"/>
                <wp:effectExtent l="0" t="0" r="19050" b="28575"/>
                <wp:wrapNone/>
                <wp:docPr id="31" name="Lige forbindelse 31"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147C7D3" id="Lige forbindelse 31" o:spid="_x0000_s1026" alt="Titel: Decorative - Beskrivelse: Decorative"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" strokecolor="#46b478 [3206]" strokeweight=".5pt">
                <v:stroke joinstyle="miter"/>
              </v:line>
            </w:pict>
          </mc:Fallback>
        </mc:AlternateContent>
      </w:r>
    </w:p>
    <w:p w14:paraId="6EACB4B9" w14:textId="77777777" w:rsidR="00E11CF0" w:rsidRPr="008A06B5" w:rsidRDefault="00E11CF0" w:rsidP="002F7670">
      <w:pPr>
        <w:pStyle w:val="Overskrift3"/>
        <w:rPr>
          <w:sz w:val="24"/>
        </w:rPr>
      </w:pPr>
      <w:bookmarkStart w:id="19" w:name="_Toc151716768"/>
      <w:bookmarkStart w:id="20" w:name="_Toc184029079"/>
      <w:r w:rsidRPr="008A06B5">
        <w:rPr>
          <w:sz w:val="24"/>
        </w:rPr>
        <w:t>Fysiske omgivelser i børnehaven</w:t>
      </w:r>
      <w:bookmarkEnd w:id="19"/>
      <w:bookmarkEnd w:id="20"/>
    </w:p>
    <w:p w14:paraId="729E183D" w14:textId="77777777" w:rsidR="009F2124" w:rsidRDefault="009F2124" w:rsidP="00C92559">
      <w:r>
        <w:t>I børnehaven observeres der en forskel i stuernes indretning.</w:t>
      </w:r>
    </w:p>
    <w:p w14:paraId="3614CB48" w14:textId="77777777" w:rsidR="009F2124" w:rsidRDefault="009F2124" w:rsidP="00C92559"/>
    <w:p w14:paraId="56C74B04" w14:textId="77777777" w:rsidR="00344877" w:rsidRDefault="009F2124" w:rsidP="00C92559">
      <w:r>
        <w:t xml:space="preserve">På Spættestuen er der mange legezoner, der er afskærmet fra hinanden med små møbler og rumdelere. Disse rumdelere flyttes rundt dagen igennem, så de afskærmer miljøerne. Fx under spisning rokeres der to rumdelere hen ved siden af et bord, </w:t>
      </w:r>
      <w:r w:rsidR="00344877">
        <w:t>så der kan spises uforstyrret.</w:t>
      </w:r>
    </w:p>
    <w:p w14:paraId="3695CBB2" w14:textId="77777777" w:rsidR="00344877" w:rsidRDefault="00344877" w:rsidP="00C92559"/>
    <w:p w14:paraId="2BB42D14" w14:textId="77777777" w:rsidR="009F2124" w:rsidRDefault="009F2124" w:rsidP="00C92559">
      <w:r>
        <w:t>Der inviteres til flere typer leg</w:t>
      </w:r>
      <w:r w:rsidR="00344877">
        <w:t xml:space="preserve"> i de forskellige zoner. D</w:t>
      </w:r>
      <w:r>
        <w:t>og observeres det, at der i nogle zoner er mangel på relevant legetøj i både kategori og mængde.</w:t>
      </w:r>
    </w:p>
    <w:p w14:paraId="3A3221B2" w14:textId="77777777" w:rsidR="00C846EC" w:rsidRDefault="00C846EC" w:rsidP="00C92559">
      <w:r>
        <w:t>Dagen igennem observeres det, at de voksne har fokus på indeklimaet på stuen. De lufter ud en stor del af dagen, hvilket medfører, at der er enormt koldt på stuen.</w:t>
      </w:r>
    </w:p>
    <w:p w14:paraId="304383CE" w14:textId="77777777" w:rsidR="009F2124" w:rsidRDefault="009F2124" w:rsidP="00C92559"/>
    <w:p w14:paraId="29243D05" w14:textId="77777777" w:rsidR="009F2124" w:rsidRDefault="00742B95" w:rsidP="00C92559">
      <w:r>
        <w:t xml:space="preserve">På Svanestuen er der også forsøgt at skabe flere legezoner adskilt af rumdelere. Dog fremstår disse legezoner noget mere utydelige og mindre indbydende end på Spættestuen. Der er i flere zoner mangel på relevant legetøj samt en tydelig markering af, hvad legezonen tilbyder. </w:t>
      </w:r>
    </w:p>
    <w:p w14:paraId="6E45B1B8" w14:textId="77777777" w:rsidR="009F2124" w:rsidRDefault="009F2124" w:rsidP="00C92559"/>
    <w:p w14:paraId="02BFD5EF" w14:textId="77777777" w:rsidR="00742B95" w:rsidRDefault="00742B95" w:rsidP="00C92559">
      <w:r>
        <w:t>Uglestuen er meget lille, så de benytter sig også af fællesrummet. Der observeres inge</w:t>
      </w:r>
      <w:r w:rsidR="00752744">
        <w:t>n klargjorte legezoner</w:t>
      </w:r>
      <w:r w:rsidR="00051A16">
        <w:t xml:space="preserve">. Stuen er </w:t>
      </w:r>
      <w:r w:rsidR="00752744">
        <w:t xml:space="preserve">udelukkende </w:t>
      </w:r>
      <w:r w:rsidR="00051A16">
        <w:t>indrettet med borde. I fællesrummet er der</w:t>
      </w:r>
      <w:r w:rsidR="009924D1">
        <w:t xml:space="preserve"> yderligere to borde og en zone indrettet med en sofa og bøger.</w:t>
      </w:r>
    </w:p>
    <w:p w14:paraId="147EEF7E" w14:textId="77777777" w:rsidR="00742B95" w:rsidRDefault="00742B95" w:rsidP="00C92559">
      <w:r>
        <w:t>Rummet bærer</w:t>
      </w:r>
      <w:r w:rsidR="00052E30">
        <w:t xml:space="preserve"> udtryksmæssigt</w:t>
      </w:r>
      <w:r>
        <w:t xml:space="preserve"> mere præg af et klasselokale med børnehavemøbler end en børnehavestue.</w:t>
      </w:r>
    </w:p>
    <w:p w14:paraId="64B67B0E" w14:textId="77777777" w:rsidR="00742B95" w:rsidRDefault="00742B95" w:rsidP="00C92559"/>
    <w:p w14:paraId="479BC777" w14:textId="77777777" w:rsidR="00742B95" w:rsidRDefault="00742B95" w:rsidP="00C92559">
      <w:r>
        <w:lastRenderedPageBreak/>
        <w:t>Der er mange billeder i de forskellige legezoner. Dog er billederne ikke relevante for legezonerne, så de er med til at skabe et rodet, visuelt udtryk.</w:t>
      </w:r>
    </w:p>
    <w:p w14:paraId="3E3FF1FA" w14:textId="77777777" w:rsidR="00742B95" w:rsidRDefault="00742B95" w:rsidP="00C92559">
      <w:r>
        <w:t>Der kunne med fordel sættes fokus på, hvordan man ka</w:t>
      </w:r>
      <w:r w:rsidR="00E01A70">
        <w:t>n skabe æstetisk</w:t>
      </w:r>
      <w:r w:rsidR="001E5694">
        <w:t xml:space="preserve"> </w:t>
      </w:r>
      <w:r w:rsidR="009E7E13">
        <w:t>i</w:t>
      </w:r>
      <w:r w:rsidR="00344877">
        <w:t>ndbydende le</w:t>
      </w:r>
      <w:r>
        <w:t>gezoner med relevante billeder, symboler og ord, så væggene understøtter læringsmiljøerne og den tiltænkte brug af de forskellige zoner.</w:t>
      </w:r>
    </w:p>
    <w:p w14:paraId="3632E42E" w14:textId="77777777" w:rsidR="00052E30" w:rsidRDefault="00052E30" w:rsidP="00C92559"/>
    <w:p w14:paraId="596882D0" w14:textId="77777777" w:rsidR="00DD11E8" w:rsidRDefault="00DD11E8" w:rsidP="00C92559">
      <w:r>
        <w:t>Der bør ligeledes sættes fokus på, at få ensartet kvaliteten af læringsmiljøerne, så alle stuer i huset tilbyder inviterende og udviklende legezoner med fokus på mulighed for alsidige lege og aktiviteter. Legezonerne bør tilgodese aldersgruppens behov, samt understøtte muligheden for at have længerevarende og uforstyrrede lege.</w:t>
      </w:r>
    </w:p>
    <w:p w14:paraId="196F580E" w14:textId="77777777" w:rsidR="00DD11E8" w:rsidRDefault="00DD11E8" w:rsidP="00C92559"/>
    <w:p w14:paraId="5F91D98A" w14:textId="77777777" w:rsidR="00052E30" w:rsidRDefault="00052E30" w:rsidP="00C92559">
      <w:r>
        <w:t>Til tilsynsdialogen drøfter vi ovenstående observationer, og både personale og ledelsen kan genkende beskrivelsen. Vi taler om, hvordan de kan skabe et æ</w:t>
      </w:r>
      <w:r w:rsidR="00DC4AF7">
        <w:t>stetisk</w:t>
      </w:r>
      <w:r>
        <w:t xml:space="preserve"> sammenhængende visuelt udtryk i intuitionen</w:t>
      </w:r>
      <w:r w:rsidR="00DC4AF7">
        <w:t>,</w:t>
      </w:r>
      <w:r>
        <w:t xml:space="preserve"> </w:t>
      </w:r>
      <w:r w:rsidR="00DD11E8">
        <w:t xml:space="preserve">der imødekommer </w:t>
      </w:r>
      <w:r>
        <w:t>plads til aldersrelevante forskelligheder og børnegruppernes behov.</w:t>
      </w:r>
      <w:r w:rsidR="00DC4AF7">
        <w:br/>
        <w:t>P</w:t>
      </w:r>
      <w:r w:rsidR="00DD11E8">
        <w:t>ersonalet bliver</w:t>
      </w:r>
      <w:r w:rsidR="00DC4AF7">
        <w:t xml:space="preserve"> til samtalen optagede</w:t>
      </w:r>
      <w:r w:rsidR="00DD11E8">
        <w:t xml:space="preserve"> af, hvordan de i fæl</w:t>
      </w:r>
      <w:r w:rsidR="00DC4AF7">
        <w:t>lesskab kan ensarte kvaliteten af</w:t>
      </w:r>
      <w:r w:rsidR="00DD11E8">
        <w:t xml:space="preserve"> de forskellige stuers læringsmiljøer.</w:t>
      </w:r>
    </w:p>
    <w:p w14:paraId="795375C5" w14:textId="77777777" w:rsidR="00344877" w:rsidRDefault="00344877" w:rsidP="00C92559"/>
    <w:p w14:paraId="11DA0353" w14:textId="77777777" w:rsidR="00E11CF0" w:rsidRDefault="00E11CF0" w:rsidP="00F15C7A"/>
    <w:p w14:paraId="73BE4B42"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705344" behindDoc="0" locked="0" layoutInCell="1" allowOverlap="1" wp14:anchorId="024C3FAE" wp14:editId="02F0E520">
                <wp:simplePos x="0" y="0"/>
                <wp:positionH relativeFrom="column">
                  <wp:posOffset>0</wp:posOffset>
                </wp:positionH>
                <wp:positionV relativeFrom="paragraph">
                  <wp:posOffset>0</wp:posOffset>
                </wp:positionV>
                <wp:extent cx="5753100" cy="28575"/>
                <wp:effectExtent l="0" t="0" r="19050" b="28575"/>
                <wp:wrapNone/>
                <wp:docPr id="32" name="Lige forbindelse 32"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8DC9834" id="Lige forbindelse 32" o:spid="_x0000_s1026" alt="Titel: Decorative - Beskrivelse: Decorative"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" strokecolor="#46b478 [3206]" strokeweight=".5pt">
                <v:stroke joinstyle="miter"/>
              </v:line>
            </w:pict>
          </mc:Fallback>
        </mc:AlternateContent>
      </w:r>
    </w:p>
    <w:p w14:paraId="665A2773" w14:textId="77777777" w:rsidR="00E11CF0" w:rsidRDefault="00E11CF0" w:rsidP="002F7670">
      <w:pPr>
        <w:pStyle w:val="Overskrift3"/>
        <w:rPr>
          <w:sz w:val="24"/>
        </w:rPr>
      </w:pPr>
      <w:bookmarkStart w:id="21" w:name="_Toc151716769"/>
      <w:bookmarkStart w:id="22" w:name="_Toc184029080"/>
      <w:r w:rsidRPr="008A06B5">
        <w:rPr>
          <w:sz w:val="24"/>
        </w:rPr>
        <w:t>Relationer i vuggestuen</w:t>
      </w:r>
      <w:bookmarkEnd w:id="21"/>
      <w:bookmarkEnd w:id="22"/>
    </w:p>
    <w:p w14:paraId="2BA84603" w14:textId="77777777" w:rsidR="00C0129C" w:rsidRDefault="00C0129C" w:rsidP="0064390B">
      <w:r>
        <w:t>Der observeres gode afleveringer og afhentninger, hvor personalet fremstår opmærksomme og imødekommende i situationen og i kommunikationen med forældrene.</w:t>
      </w:r>
    </w:p>
    <w:p w14:paraId="7192B5C2" w14:textId="77777777" w:rsidR="00C0129C" w:rsidRDefault="00C0129C" w:rsidP="0064390B"/>
    <w:p w14:paraId="2453B70F" w14:textId="77777777" w:rsidR="0064390B" w:rsidRDefault="0064390B" w:rsidP="0064390B">
      <w:r>
        <w:t>På dagen for tilsynet observeres flere samspil mellem børn og voksne, der bærer præg af, at de voksne ikke får følelsesmæssigt afstemt sig med børnene, så børnene ikke mødes i deres initiativer og behov.</w:t>
      </w:r>
    </w:p>
    <w:p w14:paraId="3AA27D5C" w14:textId="77777777" w:rsidR="0064390B" w:rsidRDefault="0064390B" w:rsidP="0064390B">
      <w:r>
        <w:t>Der observeres få samspil, hvor de voksne er nysgerrige og undersøgende vedr. børnenes initiativer og perspektiver, og der ses flere gange voksne, der irettesætter børnene.</w:t>
      </w:r>
    </w:p>
    <w:p w14:paraId="06B01422" w14:textId="77777777" w:rsidR="0064390B" w:rsidRDefault="0064390B" w:rsidP="0064390B"/>
    <w:p w14:paraId="2C010A6F" w14:textId="77777777" w:rsidR="001F5171" w:rsidRDefault="0064390B" w:rsidP="0064390B">
      <w:r>
        <w:t>Der observeres dagen igennem flere børn</w:t>
      </w:r>
      <w:r w:rsidR="00DC4AF7">
        <w:t>,</w:t>
      </w:r>
      <w:r>
        <w:t xml:space="preserve"> der græder og virker utrygge. Børnene søger de voksnes favn, men det observeres flere gange, at børnene ikke falder til ro og hjælpes med følelsesregulering af de voksne.</w:t>
      </w:r>
    </w:p>
    <w:p w14:paraId="3EFA1300" w14:textId="77777777" w:rsidR="00C0129C" w:rsidRDefault="0064390B" w:rsidP="0064390B">
      <w:r>
        <w:t>Når børnene græder observe</w:t>
      </w:r>
      <w:r w:rsidR="004E6390">
        <w:t>res ofte voksne,</w:t>
      </w:r>
      <w:r>
        <w:t xml:space="preserve"> der forsøger at</w:t>
      </w:r>
      <w:r w:rsidR="009924D1">
        <w:t xml:space="preserve"> kalde de grædende børn til sig frem for at gå over til dem. De voksne rejser sig først, hvis barnet ikke selv kommer over til de voksne. </w:t>
      </w:r>
    </w:p>
    <w:p w14:paraId="1AB7B634" w14:textId="77777777" w:rsidR="00C0129C" w:rsidRDefault="00C0129C" w:rsidP="0064390B"/>
    <w:p w14:paraId="14D59C25" w14:textId="77777777" w:rsidR="00C92559" w:rsidRDefault="00C0129C" w:rsidP="00C92559">
      <w:r>
        <w:t>Der observeres en diskrepans i kvaliteten i den pædagogiske tilgang blandt personalet. Der bør derfor sættes fokus på at få ensartet den relationelle kvalitet, således at alle børn mødes i deres basale og følelsesmæssige behov og inviteres til udviklende samspil med voksne.</w:t>
      </w:r>
      <w:r w:rsidR="003663D0">
        <w:br/>
      </w:r>
    </w:p>
    <w:p w14:paraId="61D3F435" w14:textId="77777777" w:rsidR="00E11CF0" w:rsidRDefault="00E11CF0" w:rsidP="00F15C7A"/>
    <w:p w14:paraId="1B4C7B02"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707392" behindDoc="0" locked="0" layoutInCell="1" allowOverlap="1" wp14:anchorId="4233A9C3" wp14:editId="02F0E520">
                <wp:simplePos x="0" y="0"/>
                <wp:positionH relativeFrom="column">
                  <wp:posOffset>0</wp:posOffset>
                </wp:positionH>
                <wp:positionV relativeFrom="paragraph">
                  <wp:posOffset>0</wp:posOffset>
                </wp:positionV>
                <wp:extent cx="5753100" cy="28575"/>
                <wp:effectExtent l="0" t="0" r="19050" b="28575"/>
                <wp:wrapNone/>
                <wp:docPr id="33" name="Lige forbindelse 33"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43DD636" id="Lige forbindelse 33" o:spid="_x0000_s1026" alt="Titel: Decorative - Beskrivelse: Decorative"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" strokecolor="#46b478 [3206]" strokeweight=".5pt">
                <v:stroke joinstyle="miter"/>
              </v:line>
            </w:pict>
          </mc:Fallback>
        </mc:AlternateContent>
      </w:r>
    </w:p>
    <w:p w14:paraId="6017C8D3" w14:textId="77777777" w:rsidR="00E11CF0" w:rsidRPr="008A06B5" w:rsidRDefault="00E11CF0" w:rsidP="002F7670">
      <w:pPr>
        <w:pStyle w:val="Overskrift3"/>
        <w:rPr>
          <w:sz w:val="24"/>
        </w:rPr>
      </w:pPr>
      <w:bookmarkStart w:id="23" w:name="_Toc151716770"/>
      <w:bookmarkStart w:id="24" w:name="_Toc184029081"/>
      <w:r w:rsidRPr="008A06B5">
        <w:rPr>
          <w:sz w:val="24"/>
        </w:rPr>
        <w:lastRenderedPageBreak/>
        <w:t>Relationer i børnehaven</w:t>
      </w:r>
      <w:bookmarkEnd w:id="23"/>
      <w:bookmarkEnd w:id="24"/>
    </w:p>
    <w:p w14:paraId="0B804356" w14:textId="77777777" w:rsidR="00C846EC" w:rsidRDefault="00C846EC" w:rsidP="00C92559">
      <w:r>
        <w:t xml:space="preserve">Der observeres dagen igennem en overvejende god kvalitet i samspillet mellem børn og voksne. De fleste voksne er imødekommende og anerkendende i deres tilgang til børnene og </w:t>
      </w:r>
      <w:proofErr w:type="spellStart"/>
      <w:r>
        <w:t>handleanviser</w:t>
      </w:r>
      <w:proofErr w:type="spellEnd"/>
      <w:r>
        <w:t xml:space="preserve"> og guider børnene, når de har brug for dette.</w:t>
      </w:r>
    </w:p>
    <w:p w14:paraId="52A3F74F" w14:textId="77777777" w:rsidR="00C846EC" w:rsidRDefault="00C846EC" w:rsidP="00C92559"/>
    <w:p w14:paraId="77536CF5" w14:textId="77777777" w:rsidR="00C846EC" w:rsidRDefault="00C846EC" w:rsidP="00C92559">
      <w:r>
        <w:t>De voksne er engagerede i samspillet med børnene og er</w:t>
      </w:r>
      <w:r w:rsidR="009D7F13">
        <w:t xml:space="preserve"> overvejende</w:t>
      </w:r>
      <w:r>
        <w:t xml:space="preserve"> lydhøre og sensitive</w:t>
      </w:r>
      <w:r w:rsidR="009D7F13">
        <w:t xml:space="preserve"> i deres pædagogiske tilgang.</w:t>
      </w:r>
    </w:p>
    <w:p w14:paraId="5687FC59" w14:textId="77777777" w:rsidR="009D7F13" w:rsidRDefault="009D7F13" w:rsidP="00C92559"/>
    <w:p w14:paraId="39E8BA39" w14:textId="77777777" w:rsidR="008F53FB" w:rsidRDefault="009D7F13" w:rsidP="00C92559">
      <w:r>
        <w:t>Der observeres enkelte episoder, hvor de voksne fremstår irettesættende og</w:t>
      </w:r>
      <w:r w:rsidR="00235B19">
        <w:t xml:space="preserve"> tydeligt </w:t>
      </w:r>
      <w:r w:rsidR="008F53FB">
        <w:t>irriterede i samspillet med børnene</w:t>
      </w:r>
      <w:r>
        <w:t>.</w:t>
      </w:r>
      <w:r w:rsidR="008F53FB">
        <w:br/>
      </w:r>
      <w:r>
        <w:t>Der kunne med fordel sættes fokus på, hvordan de</w:t>
      </w:r>
      <w:r w:rsidR="008F53FB">
        <w:t xml:space="preserve"> i børnehaven</w:t>
      </w:r>
      <w:r w:rsidR="00FB5952">
        <w:t xml:space="preserve"> (og hele </w:t>
      </w:r>
      <w:r w:rsidR="00DC4AF7">
        <w:t>h</w:t>
      </w:r>
      <w:r w:rsidR="00FB5952">
        <w:t>uset generelt)</w:t>
      </w:r>
      <w:r>
        <w:t xml:space="preserve"> kan ensarte den pædagogiske kvalitet i </w:t>
      </w:r>
      <w:proofErr w:type="spellStart"/>
      <w:r>
        <w:t>relationsarbejdet</w:t>
      </w:r>
      <w:proofErr w:type="spellEnd"/>
      <w:r w:rsidR="00235B19">
        <w:t>, bl.a.</w:t>
      </w:r>
      <w:r>
        <w:t xml:space="preserve"> gennem nysgerrighed og et fokus på at få øje på børnenes intentioner.</w:t>
      </w:r>
    </w:p>
    <w:p w14:paraId="303CF905" w14:textId="77777777" w:rsidR="009D7F13" w:rsidRDefault="009D7F13" w:rsidP="00C92559"/>
    <w:p w14:paraId="2E2A0644" w14:textId="77777777" w:rsidR="005173A3" w:rsidRDefault="00235B19" w:rsidP="00C92559">
      <w:r>
        <w:t>På alle stuerne i børnehaven høres der under måltiderne markant flere irettesættelser og reguleringer, en</w:t>
      </w:r>
      <w:r w:rsidR="005173A3">
        <w:t>d der ellers høres i løbet af dagen</w:t>
      </w:r>
      <w:r>
        <w:t>.</w:t>
      </w:r>
    </w:p>
    <w:p w14:paraId="1D3F2331" w14:textId="77777777" w:rsidR="005173A3" w:rsidRDefault="005173A3" w:rsidP="00C92559"/>
    <w:p w14:paraId="1A35C307" w14:textId="77777777" w:rsidR="005173A3" w:rsidRDefault="005173A3" w:rsidP="00C92559">
      <w:r>
        <w:t>Der spises på forskellige måder om eftermiddagen, hvilket på Svanestuen skaber svære deltagelsesmuligheder for børnene, og børnene får svært ved at leve op til de voksnes krav og forventninger pga. strukturen.</w:t>
      </w:r>
      <w:r w:rsidR="00B803DE">
        <w:t xml:space="preserve"> Dette medfører ligeledes irettesættende voksne.</w:t>
      </w:r>
    </w:p>
    <w:p w14:paraId="1B87AE2D" w14:textId="77777777" w:rsidR="006E46CA" w:rsidRDefault="006E46CA" w:rsidP="00C92559"/>
    <w:p w14:paraId="3F31A487" w14:textId="77777777" w:rsidR="00EF38D8" w:rsidRPr="009E7E13" w:rsidRDefault="002A274B" w:rsidP="009E7E13">
      <w:r>
        <w:t>De</w:t>
      </w:r>
      <w:r w:rsidR="005173A3">
        <w:t xml:space="preserve">r kunne med fordel sættes fokus på, hvordan måltidet bliver mere end blot en rutine, </w:t>
      </w:r>
      <w:r w:rsidR="006E46CA">
        <w:t>og</w:t>
      </w:r>
      <w:r w:rsidR="005173A3">
        <w:t xml:space="preserve"> i stedet </w:t>
      </w:r>
      <w:r w:rsidR="006E46CA">
        <w:t>betragtes</w:t>
      </w:r>
      <w:r w:rsidR="0054520E">
        <w:t xml:space="preserve"> som en pædagogisk aktivitet. </w:t>
      </w:r>
      <w:r w:rsidR="00FB5952">
        <w:t>Med dette udgangspunkt</w:t>
      </w:r>
      <w:r w:rsidR="0054520E">
        <w:t xml:space="preserve"> kan de voksne sætte</w:t>
      </w:r>
      <w:r w:rsidR="005173A3">
        <w:t xml:space="preserve"> fokus på</w:t>
      </w:r>
      <w:r w:rsidR="007F233D">
        <w:t xml:space="preserve"> at ensarte måltiderne på tværs af huset på baggrund af</w:t>
      </w:r>
      <w:r w:rsidR="0054520E">
        <w:t xml:space="preserve"> faglige</w:t>
      </w:r>
      <w:r w:rsidR="007F233D">
        <w:t xml:space="preserve"> overvejelser vedr.</w:t>
      </w:r>
      <w:r w:rsidR="005173A3">
        <w:t xml:space="preserve"> hvilke pædagogiske muligheder</w:t>
      </w:r>
      <w:r w:rsidR="0054520E">
        <w:t>,</w:t>
      </w:r>
      <w:r w:rsidR="005173A3">
        <w:t xml:space="preserve"> der er i måltidssituationerne,</w:t>
      </w:r>
      <w:r w:rsidR="006E46CA">
        <w:t xml:space="preserve"> hvad de ønsker børnene får ud af måltidet,</w:t>
      </w:r>
      <w:r w:rsidR="005173A3">
        <w:t xml:space="preserve"> samt hvilke krav de fagligt vurderer</w:t>
      </w:r>
      <w:r w:rsidR="0054520E">
        <w:t>,</w:t>
      </w:r>
      <w:r w:rsidR="005173A3">
        <w:t xml:space="preserve"> børnene skal leve op til.</w:t>
      </w:r>
      <w:r w:rsidR="0054520E">
        <w:t xml:space="preserve"> (En måltidspædagogik</w:t>
      </w:r>
      <w:r w:rsidR="00DC4AF7">
        <w:t>.</w:t>
      </w:r>
      <w:r w:rsidR="0054520E">
        <w:t>)</w:t>
      </w:r>
    </w:p>
    <w:p w14:paraId="6E81A103" w14:textId="77777777" w:rsidR="007228E0" w:rsidRDefault="007228E0" w:rsidP="009F354D">
      <w:pPr>
        <w:pStyle w:val="Brdtekst"/>
        <w:rPr>
          <w:color w:val="FF0000"/>
        </w:rPr>
      </w:pPr>
    </w:p>
    <w:p w14:paraId="7E0AE559" w14:textId="77777777" w:rsidR="00C92559" w:rsidRDefault="00C92559" w:rsidP="00E11CF0"/>
    <w:p w14:paraId="030D91E1" w14:textId="77777777" w:rsidR="00E11CF0" w:rsidRDefault="006B6C8A" w:rsidP="00E11CF0">
      <w:r w:rsidRPr="000A29E3">
        <w:rPr>
          <w:rFonts w:asciiTheme="minorHAnsi" w:hAnsiTheme="minorHAnsi"/>
          <w:noProof/>
          <w:lang w:eastAsia="da-DK"/>
        </w:rPr>
        <mc:AlternateContent>
          <mc:Choice Requires="wps">
            <w:drawing>
              <wp:anchor distT="0" distB="0" distL="114300" distR="114300" simplePos="0" relativeHeight="251709440" behindDoc="0" locked="0" layoutInCell="1" allowOverlap="1" wp14:anchorId="5304767B" wp14:editId="02F0E520">
                <wp:simplePos x="0" y="0"/>
                <wp:positionH relativeFrom="column">
                  <wp:posOffset>0</wp:posOffset>
                </wp:positionH>
                <wp:positionV relativeFrom="paragraph">
                  <wp:posOffset>-635</wp:posOffset>
                </wp:positionV>
                <wp:extent cx="5753100" cy="28575"/>
                <wp:effectExtent l="0" t="0" r="19050" b="28575"/>
                <wp:wrapNone/>
                <wp:docPr id="34" name="Lige forbindelse 34"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3AF7B32" id="Lige forbindelse 34" o:spid="_x0000_s1026" alt="Titel: Decorative - Beskrivelse: Decorative"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05pt" to="4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" strokecolor="#46b478 [3206]" strokeweight=".5pt">
                <v:stroke joinstyle="miter"/>
              </v:line>
            </w:pict>
          </mc:Fallback>
        </mc:AlternateContent>
      </w:r>
    </w:p>
    <w:p w14:paraId="3AA212AC" w14:textId="77777777" w:rsidR="00E11CF0" w:rsidRDefault="00E11CF0" w:rsidP="002F7670">
      <w:pPr>
        <w:pStyle w:val="Overskrift3"/>
        <w:rPr>
          <w:sz w:val="24"/>
        </w:rPr>
      </w:pPr>
      <w:bookmarkStart w:id="25" w:name="_Toc151716771"/>
      <w:bookmarkStart w:id="26" w:name="_Toc184029082"/>
      <w:r w:rsidRPr="008A06B5">
        <w:rPr>
          <w:sz w:val="24"/>
        </w:rPr>
        <w:t>Leg og aktiviteter</w:t>
      </w:r>
      <w:r w:rsidR="00F15C7A" w:rsidRPr="008A06B5">
        <w:rPr>
          <w:sz w:val="24"/>
        </w:rPr>
        <w:t xml:space="preserve"> i vuggestuen</w:t>
      </w:r>
      <w:bookmarkEnd w:id="25"/>
      <w:bookmarkEnd w:id="26"/>
    </w:p>
    <w:p w14:paraId="76B31139" w14:textId="77777777" w:rsidR="006E46CA" w:rsidRDefault="00DC4AF7" w:rsidP="006E46CA">
      <w:r>
        <w:t>Omkring kl. ni</w:t>
      </w:r>
      <w:r w:rsidR="006E46CA">
        <w:t xml:space="preserve"> samles børnene ved et langbord. De skal holde fødselsdag. Mens de venter på maden</w:t>
      </w:r>
      <w:r w:rsidR="00D326C9">
        <w:t>,</w:t>
      </w:r>
      <w:r w:rsidR="006E46CA">
        <w:t xml:space="preserve"> synges der sange med fagter.</w:t>
      </w:r>
      <w:r w:rsidR="00B803DE">
        <w:t xml:space="preserve"> De fleste børn deltager med sang og/eller fagter.</w:t>
      </w:r>
    </w:p>
    <w:p w14:paraId="4EA8A627" w14:textId="77777777" w:rsidR="006E46CA" w:rsidRDefault="006E46CA" w:rsidP="006E46CA"/>
    <w:p w14:paraId="36FAF61E" w14:textId="77777777" w:rsidR="00B803DE" w:rsidRDefault="00DD11E8" w:rsidP="006E46CA">
      <w:r>
        <w:t>Til tilsynsdialogen fortæller personalet, at der på dagen for tilsynet var en gruppe børn i deres tumlerum i kælderen. De beskriver, at de er gode til at dele sig op i mindre grupper.</w:t>
      </w:r>
    </w:p>
    <w:p w14:paraId="54C0AF78" w14:textId="77777777" w:rsidR="00B803DE" w:rsidRDefault="00B803DE" w:rsidP="006E46CA"/>
    <w:p w14:paraId="7F186EE0" w14:textId="77777777" w:rsidR="00B803DE" w:rsidRDefault="006E46CA" w:rsidP="006E46CA">
      <w:r>
        <w:t>Om eftermiddagen observeres der udelukkende børneinitierede aktiviteter. Det er begrænset</w:t>
      </w:r>
      <w:r w:rsidR="00D326C9">
        <w:t>,</w:t>
      </w:r>
      <w:r>
        <w:t xml:space="preserve"> hvad de voksne sætter i gang og deres deltagelse i børnenes lege er ligeledes begrænset</w:t>
      </w:r>
      <w:r w:rsidR="00B803DE">
        <w:t>.</w:t>
      </w:r>
    </w:p>
    <w:p w14:paraId="676270DF" w14:textId="77777777" w:rsidR="00B803DE" w:rsidRDefault="00B803DE" w:rsidP="006E46CA"/>
    <w:p w14:paraId="469111A0" w14:textId="77777777" w:rsidR="00C92559" w:rsidRDefault="0054520E" w:rsidP="00C92559">
      <w:r>
        <w:t>Der observeres, at flere børn tager initiativ til lege og samspil, men det er langtfra alle invitationer, der fører til udviklende samspil og leg, hvor den voksne understøtter børnenes initiativer.</w:t>
      </w:r>
    </w:p>
    <w:p w14:paraId="465DEF35" w14:textId="77777777" w:rsidR="00DD11E8" w:rsidRDefault="00DD11E8" w:rsidP="00C92559"/>
    <w:p w14:paraId="1CAE940E" w14:textId="77777777" w:rsidR="00DD11E8" w:rsidRDefault="00DD11E8" w:rsidP="00C92559">
      <w:r>
        <w:t>Til tilsynsdialogen drøfter vi, hvordan man som voksne kan placere sig i forskellige legezoner for at skabe gode betingelser for lege og gode deltagelsesmuligheder for børnene. Personalet giver udtryk for, at de gerne vil arbejde med at være mere aktive i deres deltagelse i børneinitierede lege og samspil.</w:t>
      </w:r>
    </w:p>
    <w:p w14:paraId="7072A1B8" w14:textId="77777777" w:rsidR="00DD11E8" w:rsidRDefault="00DD11E8" w:rsidP="00C92559"/>
    <w:p w14:paraId="78B2F85E" w14:textId="77777777" w:rsidR="00F15C7A" w:rsidRDefault="00F15C7A" w:rsidP="00F15C7A"/>
    <w:p w14:paraId="04EF16FA"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711488" behindDoc="0" locked="0" layoutInCell="1" allowOverlap="1" wp14:anchorId="6D4238F4" wp14:editId="02F0E520">
                <wp:simplePos x="0" y="0"/>
                <wp:positionH relativeFrom="column">
                  <wp:posOffset>0</wp:posOffset>
                </wp:positionH>
                <wp:positionV relativeFrom="paragraph">
                  <wp:posOffset>0</wp:posOffset>
                </wp:positionV>
                <wp:extent cx="5753100" cy="28575"/>
                <wp:effectExtent l="0" t="0" r="19050" b="28575"/>
                <wp:wrapNone/>
                <wp:docPr id="35" name="Lige forbindelse 35"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AF463FB" id="Lige forbindelse 35" o:spid="_x0000_s1026" alt="Titel: Decorative - Beskrivelse: Decorative"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" strokecolor="#46b478 [3206]" strokeweight=".5pt">
                <v:stroke joinstyle="miter"/>
              </v:line>
            </w:pict>
          </mc:Fallback>
        </mc:AlternateContent>
      </w:r>
    </w:p>
    <w:p w14:paraId="63512CCA" w14:textId="77777777" w:rsidR="00D326C9" w:rsidRDefault="00F15C7A" w:rsidP="00D326C9">
      <w:pPr>
        <w:pStyle w:val="Overskrift3"/>
        <w:rPr>
          <w:sz w:val="24"/>
        </w:rPr>
      </w:pPr>
      <w:bookmarkStart w:id="27" w:name="_Toc151716772"/>
      <w:bookmarkStart w:id="28" w:name="_Toc184029083"/>
      <w:r w:rsidRPr="008A06B5">
        <w:rPr>
          <w:sz w:val="24"/>
        </w:rPr>
        <w:t>Leg og aktiviteter i børnehaven</w:t>
      </w:r>
      <w:bookmarkEnd w:id="27"/>
      <w:bookmarkEnd w:id="28"/>
    </w:p>
    <w:p w14:paraId="3C303586" w14:textId="77777777" w:rsidR="00D326C9" w:rsidRDefault="00D326C9" w:rsidP="00D326C9">
      <w:r>
        <w:t>På dagen for tilsynet observeres børnene i gode lege dagen igennem. De igangsætter selv lege, som de voksne understøtter ved behov.</w:t>
      </w:r>
      <w:r w:rsidR="0054520E">
        <w:br/>
        <w:t xml:space="preserve">Der observeres meget få konflikter børnene imellem på dagen for </w:t>
      </w:r>
      <w:r w:rsidR="00FB5952">
        <w:t>tilsynet</w:t>
      </w:r>
      <w:r w:rsidR="0054520E">
        <w:t>.</w:t>
      </w:r>
    </w:p>
    <w:p w14:paraId="20821DFD" w14:textId="77777777" w:rsidR="00D326C9" w:rsidRDefault="00D326C9" w:rsidP="00D326C9"/>
    <w:p w14:paraId="3AC53140" w14:textId="77777777" w:rsidR="00D326C9" w:rsidRDefault="00D326C9" w:rsidP="00D326C9">
      <w:r>
        <w:t>Børnene deltager aktivt i de vokseninitierede aktiviteter. Der observeres en god fordeling af børn og voksne i lege og aktiviteter dagen igennem.</w:t>
      </w:r>
    </w:p>
    <w:p w14:paraId="39FF42E3" w14:textId="77777777" w:rsidR="00D326C9" w:rsidRDefault="00D326C9" w:rsidP="00D326C9"/>
    <w:p w14:paraId="10B5C1C1" w14:textId="77777777" w:rsidR="00D326C9" w:rsidRDefault="00D326C9" w:rsidP="00D326C9">
      <w:r>
        <w:t>Om formiddagen observeres der på legepladsen to lege, hvor de voksne er deltagende. Den ene leg rammesættes af d</w:t>
      </w:r>
      <w:r w:rsidR="00743644">
        <w:t xml:space="preserve">en voksne. </w:t>
      </w:r>
      <w:r>
        <w:t>I legen er der ca. 15 børn med</w:t>
      </w:r>
      <w:r w:rsidR="0054520E">
        <w:t>,</w:t>
      </w:r>
      <w:r>
        <w:t xml:space="preserve"> og den voksne er deltagende og engageret. Den voksne udvikler på legen i s</w:t>
      </w:r>
      <w:r w:rsidR="00743644">
        <w:t>amspil med børnene og følger</w:t>
      </w:r>
      <w:r>
        <w:t xml:space="preserve"> børnenes initiativer</w:t>
      </w:r>
      <w:r w:rsidR="00743644">
        <w:t xml:space="preserve"> i udviklingen af legen</w:t>
      </w:r>
      <w:r>
        <w:t>.</w:t>
      </w:r>
    </w:p>
    <w:p w14:paraId="27D6C0F0" w14:textId="77777777" w:rsidR="00D326C9" w:rsidRDefault="00D326C9" w:rsidP="00D326C9"/>
    <w:p w14:paraId="74B47706" w14:textId="77777777" w:rsidR="00D326C9" w:rsidRDefault="00D326C9" w:rsidP="00D326C9">
      <w:r>
        <w:t>I middagsstunden er der få voksne på legepladsen, hvilket skaber svære betingelser for de voksnes deltagelsesmuligheder i leg. En voksen gynger en gruppe børn samtidig med, at han styrer musikken, som en stor gruppe børn danser til. Han må dog forlade aktiviteterne, da der mangler en voksen i den anden ende af legepladsen.</w:t>
      </w:r>
    </w:p>
    <w:p w14:paraId="4A471817" w14:textId="77777777" w:rsidR="00743644" w:rsidRDefault="00743644" w:rsidP="00D326C9"/>
    <w:p w14:paraId="24740E63" w14:textId="77777777" w:rsidR="00743644" w:rsidRDefault="00743644" w:rsidP="00D326C9">
      <w:r>
        <w:t>Til tilsynsmødet drøfter vi, hvordan organiseringe</w:t>
      </w:r>
      <w:r w:rsidR="003303BC">
        <w:t>n af de voksne i middagsstunden</w:t>
      </w:r>
      <w:r>
        <w:t xml:space="preserve"> påvirker kvaliteten af de voksnes deltagelsesmuligheder i både samspil og leg. Vi taler om, hvordan hele huset kan bidrage til at un</w:t>
      </w:r>
      <w:r w:rsidR="003303BC">
        <w:t>derstøtte dette tidsrum, hvor der afvikles pauser m.m.</w:t>
      </w:r>
    </w:p>
    <w:p w14:paraId="1358B240" w14:textId="77777777" w:rsidR="008A06B5" w:rsidRDefault="008A06B5" w:rsidP="00C92559"/>
    <w:p w14:paraId="4CBB0343" w14:textId="77777777" w:rsidR="00C92559" w:rsidRDefault="00C92559" w:rsidP="00C92559"/>
    <w:p w14:paraId="3D78FC27"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713536" behindDoc="0" locked="0" layoutInCell="1" allowOverlap="1" wp14:anchorId="208FD48A" wp14:editId="02F0E520">
                <wp:simplePos x="0" y="0"/>
                <wp:positionH relativeFrom="column">
                  <wp:posOffset>0</wp:posOffset>
                </wp:positionH>
                <wp:positionV relativeFrom="paragraph">
                  <wp:posOffset>0</wp:posOffset>
                </wp:positionV>
                <wp:extent cx="5753100" cy="28575"/>
                <wp:effectExtent l="0" t="0" r="19050" b="28575"/>
                <wp:wrapNone/>
                <wp:docPr id="36" name="Lige forbindelse 36"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880BC1F" id="Lige forbindelse 36" o:spid="_x0000_s1026" alt="Titel: Decorative - Beskrivelse: Decorative"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" strokecolor="#46b478 [3206]" strokeweight=".5pt">
                <v:stroke joinstyle="miter"/>
              </v:line>
            </w:pict>
          </mc:Fallback>
        </mc:AlternateContent>
      </w:r>
    </w:p>
    <w:p w14:paraId="656E43B3" w14:textId="77777777" w:rsidR="00743644" w:rsidRDefault="00F15C7A" w:rsidP="00743644">
      <w:pPr>
        <w:pStyle w:val="Overskrift3"/>
        <w:rPr>
          <w:sz w:val="24"/>
        </w:rPr>
      </w:pPr>
      <w:bookmarkStart w:id="29" w:name="_Toc151716773"/>
      <w:bookmarkStart w:id="30" w:name="_Toc184029084"/>
      <w:r w:rsidRPr="008A06B5">
        <w:rPr>
          <w:sz w:val="24"/>
        </w:rPr>
        <w:t>Sprog og kommunikation i vuggestuen</w:t>
      </w:r>
      <w:bookmarkEnd w:id="29"/>
      <w:bookmarkEnd w:id="30"/>
    </w:p>
    <w:p w14:paraId="52281A92" w14:textId="77777777" w:rsidR="00FB5952" w:rsidRDefault="00FB5952" w:rsidP="00FB5952">
      <w:r>
        <w:t>Der synges flere gange i løbet af dagen i vuggestuen. De voksne synger sange med fagter, hvilket skaber gode muligheder for, at børn, der endnu ikke har et verbalt sprog, kan deltage.</w:t>
      </w:r>
    </w:p>
    <w:p w14:paraId="67902622" w14:textId="77777777" w:rsidR="00FB5952" w:rsidRDefault="00FB5952" w:rsidP="00743644">
      <w:r>
        <w:t>Der kan med fordel sættes fokus på at udvikle på sangaktiviteterne gennem rekvisitter og visuel understøttelse, så alle børn får deltagelsesmuligheder uanset hvilket sprogligt udviklingsniveau, de har.</w:t>
      </w:r>
    </w:p>
    <w:p w14:paraId="2013D10D" w14:textId="77777777" w:rsidR="00FB5952" w:rsidRDefault="00FB5952" w:rsidP="00743644"/>
    <w:p w14:paraId="3347AC60" w14:textId="77777777" w:rsidR="00743644" w:rsidRDefault="00743644" w:rsidP="00743644">
      <w:r>
        <w:t>På dagen for tilsynet observeres en svingende kvalitet i de sproglige samspil mellem børn og voksne. De voksne indgår sjældent i dialoger med flere turtagninger</w:t>
      </w:r>
      <w:r w:rsidR="0054520E">
        <w:t>,</w:t>
      </w:r>
      <w:r>
        <w:t xml:space="preserve"> og der observeres flere initiativer til samspil, der ikke imødekommes af de voksne.</w:t>
      </w:r>
    </w:p>
    <w:p w14:paraId="5FACB1BE" w14:textId="77777777" w:rsidR="00743644" w:rsidRDefault="00743644" w:rsidP="00743644">
      <w:r>
        <w:lastRenderedPageBreak/>
        <w:t>I samspillene sættes der ikke ord på bør</w:t>
      </w:r>
      <w:r w:rsidR="0054520E">
        <w:t>nenes handlinger og intentioner. D</w:t>
      </w:r>
      <w:r>
        <w:t xml:space="preserve">e voksne responderer </w:t>
      </w:r>
      <w:r w:rsidR="0054520E">
        <w:t>i samspillet</w:t>
      </w:r>
      <w:r w:rsidR="003303BC">
        <w:t xml:space="preserve"> meget</w:t>
      </w:r>
      <w:r w:rsidR="0054520E">
        <w:t xml:space="preserve"> </w:t>
      </w:r>
      <w:r>
        <w:t xml:space="preserve">umiddelbart med </w:t>
      </w:r>
      <w:r w:rsidR="0054520E">
        <w:t xml:space="preserve">direkte </w:t>
      </w:r>
      <w:r>
        <w:t>sv</w:t>
      </w:r>
      <w:r w:rsidR="00FB5952">
        <w:t>ar på det</w:t>
      </w:r>
      <w:r w:rsidR="003303BC">
        <w:t>,</w:t>
      </w:r>
      <w:r>
        <w:t xml:space="preserve"> de mener, er børnenes hensigt</w:t>
      </w:r>
      <w:r w:rsidR="0054520E">
        <w:t xml:space="preserve"> med lyden/ordene/kropssproget</w:t>
      </w:r>
      <w:r>
        <w:t>.</w:t>
      </w:r>
    </w:p>
    <w:p w14:paraId="7F2BC22D" w14:textId="77777777" w:rsidR="00743644" w:rsidRDefault="00743644" w:rsidP="00743644"/>
    <w:p w14:paraId="4CC537BA" w14:textId="77777777" w:rsidR="00EF38D8" w:rsidRDefault="00743644" w:rsidP="007B089B">
      <w:r>
        <w:t xml:space="preserve">Der bør sættes fokus på, hvordan man som voksne kan indgå i udviklende sproglige samspil, </w:t>
      </w:r>
      <w:r w:rsidR="00DD11E8">
        <w:t>der</w:t>
      </w:r>
      <w:r>
        <w:t xml:space="preserve"> tilpasses</w:t>
      </w:r>
      <w:r w:rsidR="000D087C">
        <w:t xml:space="preserve"> børnenes udviklingsniveau. Der bør ligeledes sættes fokus på, hvordan man som voksne kan være nysgerrige på børnenes in</w:t>
      </w:r>
      <w:r w:rsidR="0054520E">
        <w:t>tentioner og igennem samspil</w:t>
      </w:r>
      <w:r w:rsidR="000D087C">
        <w:t xml:space="preserve"> afstemme sig, </w:t>
      </w:r>
      <w:r w:rsidR="0054520E">
        <w:t xml:space="preserve">så det bliver tydeligt, </w:t>
      </w:r>
      <w:r w:rsidR="000D087C">
        <w:t>om man som voksen har forstået den hensigt og intention, der var bag børnenes udtryk/handling/kommunikation.</w:t>
      </w:r>
    </w:p>
    <w:p w14:paraId="44F7AC51" w14:textId="77777777" w:rsidR="0054520E" w:rsidRDefault="0054520E" w:rsidP="00256890"/>
    <w:p w14:paraId="6C9A7FC8" w14:textId="77777777" w:rsidR="00F15C7A" w:rsidRDefault="006B6C8A" w:rsidP="00F15C7A">
      <w:r w:rsidRPr="000A29E3">
        <w:rPr>
          <w:rFonts w:asciiTheme="minorHAnsi" w:hAnsiTheme="minorHAnsi"/>
          <w:noProof/>
          <w:lang w:eastAsia="da-DK"/>
        </w:rPr>
        <mc:AlternateContent>
          <mc:Choice Requires="wps">
            <w:drawing>
              <wp:anchor distT="0" distB="0" distL="114300" distR="114300" simplePos="0" relativeHeight="251715584" behindDoc="0" locked="0" layoutInCell="1" allowOverlap="1" wp14:anchorId="48D97B30" wp14:editId="02F0E520">
                <wp:simplePos x="0" y="0"/>
                <wp:positionH relativeFrom="column">
                  <wp:posOffset>0</wp:posOffset>
                </wp:positionH>
                <wp:positionV relativeFrom="paragraph">
                  <wp:posOffset>177165</wp:posOffset>
                </wp:positionV>
                <wp:extent cx="5753100" cy="28575"/>
                <wp:effectExtent l="0" t="0" r="19050" b="28575"/>
                <wp:wrapNone/>
                <wp:docPr id="37" name="Lige forbindelse 37"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61F61A1" id="Lige forbindelse 37" o:spid="_x0000_s1026" alt="Titel: Decorative - Beskrivelse: Decorative"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0,13.95pt" to="4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" strokecolor="#46b478 [3206]" strokeweight=".5pt">
                <v:stroke joinstyle="miter"/>
              </v:line>
            </w:pict>
          </mc:Fallback>
        </mc:AlternateContent>
      </w:r>
    </w:p>
    <w:p w14:paraId="7E250C1F" w14:textId="77777777" w:rsidR="006B6C8A" w:rsidRDefault="006B6C8A" w:rsidP="00F15C7A"/>
    <w:p w14:paraId="6E4EF3D3" w14:textId="77777777" w:rsidR="00012F57" w:rsidRDefault="00F15C7A" w:rsidP="00012F57">
      <w:pPr>
        <w:pStyle w:val="Overskrift3"/>
        <w:rPr>
          <w:sz w:val="24"/>
        </w:rPr>
      </w:pPr>
      <w:bookmarkStart w:id="31" w:name="_Toc151716774"/>
      <w:bookmarkStart w:id="32" w:name="_Toc184029085"/>
      <w:r w:rsidRPr="008A06B5">
        <w:rPr>
          <w:sz w:val="24"/>
        </w:rPr>
        <w:t>Sprog og kommunikation i børnehave</w:t>
      </w:r>
      <w:bookmarkEnd w:id="31"/>
      <w:r w:rsidR="00012F57">
        <w:rPr>
          <w:sz w:val="24"/>
        </w:rPr>
        <w:t>n</w:t>
      </w:r>
      <w:bookmarkEnd w:id="32"/>
    </w:p>
    <w:p w14:paraId="65ECDB83" w14:textId="77777777" w:rsidR="00012F57" w:rsidRDefault="00012F57" w:rsidP="00012F57">
      <w:r>
        <w:t>I børnehaven observeres dagen igennem voksne, der er deltagende og nysgerrige i deres sproglige samspil med børnene. Der ses overvejende positive dialoger, hvor den voksne følger børnenes spor i samtalerne, og hvor de voksne har samtaler med børnene med flere turtagninger.</w:t>
      </w:r>
    </w:p>
    <w:p w14:paraId="4AAE2627" w14:textId="77777777" w:rsidR="00012F57" w:rsidRDefault="00012F57" w:rsidP="00012F57"/>
    <w:p w14:paraId="15FA7FC9" w14:textId="77777777" w:rsidR="00FB5952" w:rsidRDefault="00012F57" w:rsidP="00012F57">
      <w:r>
        <w:t>Der er flere steder i børnehaven billede</w:t>
      </w:r>
      <w:r w:rsidR="003303BC">
        <w:t>r på væggene ved bordene, hvor der spises.</w:t>
      </w:r>
      <w:r>
        <w:br/>
      </w:r>
    </w:p>
    <w:p w14:paraId="4604FEC9" w14:textId="77777777" w:rsidR="00A640AF" w:rsidRDefault="00012F57" w:rsidP="00012F57">
      <w:r>
        <w:t>Til tilsynsdialogen drøftes det, at disse billeder</w:t>
      </w:r>
      <w:r w:rsidR="00DD11E8">
        <w:t xml:space="preserve"> er et godt værktøj til at understøtte personalets arbejde med at skabe sprogligt </w:t>
      </w:r>
      <w:r w:rsidR="00ED5439">
        <w:t xml:space="preserve">stimulerende rammer. Vi taler ligeledes om, hvordan mange forskellige typer af billeder kan skabe et kaotisk visuelt udtryk, og at der derfor med fordel kan sættes fokus på, hvordan de kan ensarte institutionens visuelle udtryk uden at gå på kompromis med børneperspektivet. </w:t>
      </w:r>
    </w:p>
    <w:p w14:paraId="48AF4AC6" w14:textId="77777777" w:rsidR="00012F57" w:rsidRDefault="00012F57" w:rsidP="00012F57"/>
    <w:p w14:paraId="07D45B09" w14:textId="77777777" w:rsidR="00012F57" w:rsidRDefault="00012F57" w:rsidP="00012F57">
      <w:r>
        <w:t xml:space="preserve">På dagen for tilsynet observeres to samlinger. Til samlingen på Svanestuen inviteres alle børn til at fortælle om deres </w:t>
      </w:r>
      <w:r w:rsidR="00A640AF">
        <w:t>tøj, og den voksne lytter opmærksomt til det, børnene fortæller. Også når børnene taler om andet end det adspurgte emne.</w:t>
      </w:r>
    </w:p>
    <w:p w14:paraId="78B51838" w14:textId="77777777" w:rsidR="00A640AF" w:rsidRDefault="00A640AF" w:rsidP="00012F57"/>
    <w:p w14:paraId="566F2623" w14:textId="77777777" w:rsidR="00A640AF" w:rsidRDefault="00A640AF" w:rsidP="00012F57">
      <w:r>
        <w:t>Til samlingen på Uglestuen skal børnene markere ved håndsoprækning, når de ønsker at svare på den voksnes spørgsmål. Børnene er gode til at give hinanden plads, og børnene får lov til at byde i</w:t>
      </w:r>
      <w:r w:rsidR="0054520E">
        <w:t>nd med deres tanker. Også når tankerne</w:t>
      </w:r>
      <w:r>
        <w:t xml:space="preserve"> rækker ud over det valgte samtaleemne.</w:t>
      </w:r>
    </w:p>
    <w:p w14:paraId="0116E80E" w14:textId="77777777" w:rsidR="00A640AF" w:rsidRDefault="00A640AF" w:rsidP="00012F57"/>
    <w:p w14:paraId="66D124AB" w14:textId="77777777" w:rsidR="0054520E" w:rsidRDefault="00A640AF" w:rsidP="00012F57">
      <w:r>
        <w:t xml:space="preserve">Der kunne med fordel sættes fokus på, hvordan der skabes yderligere muligheder for samspil med flere turtagninger dagen igennem, samt hvordan man som voksen kan understøtte disse samspil med nysgerrighed og </w:t>
      </w:r>
      <w:r w:rsidR="0054520E">
        <w:t>undrende kommentarer/spørgsmål.</w:t>
      </w:r>
    </w:p>
    <w:p w14:paraId="0078AE2F" w14:textId="77777777" w:rsidR="0054520E" w:rsidRDefault="0054520E" w:rsidP="00012F57"/>
    <w:p w14:paraId="30BEFBE5" w14:textId="77777777" w:rsidR="00A640AF" w:rsidRDefault="00A640AF" w:rsidP="00012F57">
      <w:r>
        <w:t>Der kan ligeledes sættes fokus på, hvad personalet fagligt og pædagogisk ønsker, at børnenes udbytte af en samling skal være, samt hvordan de voksnes roller og engagement kan være med til at understøtte børnenes sproglige deltagelse og udvikling.</w:t>
      </w:r>
    </w:p>
    <w:p w14:paraId="29D24A39" w14:textId="77777777" w:rsidR="00A640AF" w:rsidRDefault="00A640AF" w:rsidP="00012F57"/>
    <w:p w14:paraId="03763D5F" w14:textId="77777777" w:rsidR="00A640AF" w:rsidRDefault="00A640AF" w:rsidP="00012F57">
      <w:r>
        <w:t xml:space="preserve">Med udgangspunkt i observationerne under måltiderne i hele huset, kan der med fordel sættes fokus på rammerne og reglerne omkring måltiderne, så det bliver belyst, hvordan </w:t>
      </w:r>
      <w:r>
        <w:lastRenderedPageBreak/>
        <w:t>måltidet kan understøtte det generelle sprogarbejde i institutionen, samt være afsæt for sprogudviklende dialoger og samspil med alle børn.</w:t>
      </w:r>
    </w:p>
    <w:p w14:paraId="6A1D1A5F" w14:textId="77777777" w:rsidR="008A06B5" w:rsidRDefault="008A06B5" w:rsidP="00F15C7A"/>
    <w:p w14:paraId="7989A130" w14:textId="77777777" w:rsidR="006B6C8A" w:rsidRDefault="006B6C8A" w:rsidP="00F15C7A">
      <w:r w:rsidRPr="000A29E3">
        <w:rPr>
          <w:rFonts w:asciiTheme="minorHAnsi" w:hAnsiTheme="minorHAnsi"/>
          <w:noProof/>
          <w:lang w:eastAsia="da-DK"/>
        </w:rPr>
        <mc:AlternateContent>
          <mc:Choice Requires="wps">
            <w:drawing>
              <wp:anchor distT="0" distB="0" distL="114300" distR="114300" simplePos="0" relativeHeight="251717632" behindDoc="0" locked="0" layoutInCell="1" allowOverlap="1" wp14:anchorId="5A57BE19" wp14:editId="02F0E520">
                <wp:simplePos x="0" y="0"/>
                <wp:positionH relativeFrom="column">
                  <wp:posOffset>0</wp:posOffset>
                </wp:positionH>
                <wp:positionV relativeFrom="paragraph">
                  <wp:posOffset>177800</wp:posOffset>
                </wp:positionV>
                <wp:extent cx="5753100" cy="28575"/>
                <wp:effectExtent l="0" t="0" r="19050" b="28575"/>
                <wp:wrapNone/>
                <wp:docPr id="38" name="Lige forbindelse 38"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20924FC" id="Lige forbindelse 38" o:spid="_x0000_s1026" alt="Titel: Decorative - Beskrivelse: Decorative"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14pt" to="45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" strokecolor="#46b478 [3206]" strokeweight=".5pt">
                <v:stroke joinstyle="miter"/>
              </v:line>
            </w:pict>
          </mc:Fallback>
        </mc:AlternateContent>
      </w:r>
    </w:p>
    <w:p w14:paraId="2FF99B89" w14:textId="77777777" w:rsidR="006B6C8A" w:rsidRPr="008A06B5" w:rsidRDefault="006B6C8A" w:rsidP="00F15C7A">
      <w:pPr>
        <w:rPr>
          <w:sz w:val="28"/>
          <w:szCs w:val="28"/>
        </w:rPr>
      </w:pPr>
    </w:p>
    <w:p w14:paraId="15D09C3B" w14:textId="77777777" w:rsidR="00613C5A" w:rsidRPr="00B066D7" w:rsidRDefault="00F15C7A" w:rsidP="002F7670">
      <w:pPr>
        <w:pStyle w:val="Overskrift2"/>
        <w:rPr>
          <w:sz w:val="24"/>
          <w:szCs w:val="24"/>
        </w:rPr>
      </w:pPr>
      <w:bookmarkStart w:id="33" w:name="_Toc151716775"/>
      <w:bookmarkStart w:id="34" w:name="_Toc184029086"/>
      <w:r w:rsidRPr="00B066D7">
        <w:rPr>
          <w:sz w:val="24"/>
          <w:szCs w:val="24"/>
        </w:rPr>
        <w:t>Indsatsområder på baggrund af det omfattende tilsyn (max to indsatser)</w:t>
      </w:r>
      <w:bookmarkEnd w:id="33"/>
      <w:bookmarkEnd w:id="34"/>
    </w:p>
    <w:p w14:paraId="7F064584" w14:textId="77777777" w:rsidR="00F15C7A" w:rsidRPr="00F15C7A" w:rsidRDefault="007717DE" w:rsidP="00F15C7A">
      <w:r w:rsidRPr="000A29E3">
        <w:rPr>
          <w:rFonts w:asciiTheme="minorHAnsi" w:hAnsiTheme="minorHAnsi"/>
          <w:noProof/>
          <w:lang w:eastAsia="da-DK"/>
        </w:rPr>
        <mc:AlternateContent>
          <mc:Choice Requires="wps">
            <w:drawing>
              <wp:anchor distT="0" distB="0" distL="114300" distR="114300" simplePos="0" relativeHeight="251740160" behindDoc="0" locked="0" layoutInCell="1" allowOverlap="1" wp14:anchorId="7324A0DE" wp14:editId="2F30E1BD">
                <wp:simplePos x="0" y="0"/>
                <wp:positionH relativeFrom="column">
                  <wp:posOffset>0</wp:posOffset>
                </wp:positionH>
                <wp:positionV relativeFrom="paragraph">
                  <wp:posOffset>-635</wp:posOffset>
                </wp:positionV>
                <wp:extent cx="5753100" cy="28575"/>
                <wp:effectExtent l="0" t="0" r="19050" b="28575"/>
                <wp:wrapNone/>
                <wp:docPr id="51" name="Lige forbindelse 51"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48653F1" id="Lige forbindelse 51" o:spid="_x0000_s1026" alt="Titel: Decorative - Beskrivelse: Decorative"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0,-.05pt" to="4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" strokecolor="#46b478 [3206]" strokeweight=".5pt">
                <v:stroke joinstyle="miter"/>
              </v:line>
            </w:pict>
          </mc:Fallback>
        </mc:AlternateContent>
      </w:r>
    </w:p>
    <w:p w14:paraId="2EA5E119" w14:textId="77777777" w:rsidR="00613C5A" w:rsidRPr="008A06B5" w:rsidRDefault="00F15C7A" w:rsidP="002F7670">
      <w:pPr>
        <w:pStyle w:val="Overskrift3"/>
        <w:rPr>
          <w:sz w:val="24"/>
        </w:rPr>
      </w:pPr>
      <w:bookmarkStart w:id="35" w:name="_Toc151716776"/>
      <w:bookmarkStart w:id="36" w:name="_Toc184029087"/>
      <w:r w:rsidRPr="008A06B5">
        <w:rPr>
          <w:sz w:val="24"/>
        </w:rPr>
        <w:t>I</w:t>
      </w:r>
      <w:r w:rsidR="00613C5A" w:rsidRPr="008A06B5">
        <w:rPr>
          <w:sz w:val="24"/>
        </w:rPr>
        <w:t>ndsatsområde 1</w:t>
      </w:r>
      <w:bookmarkEnd w:id="35"/>
      <w:bookmarkEnd w:id="36"/>
    </w:p>
    <w:p w14:paraId="2CB95792" w14:textId="77777777" w:rsidR="00D04F6A" w:rsidRDefault="00D04F6A" w:rsidP="00613C5A">
      <w:r>
        <w:t>Spiloppen ønsker at arbejde med at videreudvikle deres indendørs læringsmiljøer. De vil have fokus på:</w:t>
      </w:r>
    </w:p>
    <w:p w14:paraId="5D614D8F" w14:textId="77777777" w:rsidR="004F348E" w:rsidRDefault="004F348E" w:rsidP="00613C5A"/>
    <w:p w14:paraId="78E958C3" w14:textId="77777777" w:rsidR="00D04F6A" w:rsidRDefault="00D04F6A" w:rsidP="004F348E">
      <w:pPr>
        <w:pStyle w:val="Listeafsnit"/>
        <w:numPr>
          <w:ilvl w:val="0"/>
          <w:numId w:val="3"/>
        </w:numPr>
      </w:pPr>
      <w:r>
        <w:t xml:space="preserve">At ensarte kvaliteten i læringsmiljøerne i huset. </w:t>
      </w:r>
    </w:p>
    <w:p w14:paraId="2AFF2DAC" w14:textId="77777777" w:rsidR="004F348E" w:rsidRDefault="00D04F6A" w:rsidP="004F348E">
      <w:pPr>
        <w:pStyle w:val="Listeafsnit"/>
        <w:numPr>
          <w:ilvl w:val="0"/>
          <w:numId w:val="3"/>
        </w:numPr>
      </w:pPr>
      <w:r>
        <w:t>At skabe en sammenhæng i huset gennem en rød tråd i både den visuelle indretning og visuelle understøttelse af læringsmiljøerne.</w:t>
      </w:r>
    </w:p>
    <w:p w14:paraId="1A87EAA4" w14:textId="77777777" w:rsidR="004F348E" w:rsidRDefault="00D04F6A" w:rsidP="004F348E">
      <w:pPr>
        <w:pStyle w:val="Listeafsnit"/>
        <w:numPr>
          <w:ilvl w:val="0"/>
          <w:numId w:val="3"/>
        </w:numPr>
      </w:pPr>
      <w:r>
        <w:t>At indrette</w:t>
      </w:r>
      <w:r w:rsidR="004F348E">
        <w:t xml:space="preserve"> v</w:t>
      </w:r>
      <w:r>
        <w:t>ed at følge børnenes interesser og tage udgangspunkt i et børneperspektiv.</w:t>
      </w:r>
    </w:p>
    <w:p w14:paraId="6B41502B" w14:textId="77777777" w:rsidR="004F348E" w:rsidRDefault="004F348E" w:rsidP="004F348E">
      <w:pPr>
        <w:pStyle w:val="Listeafsnit"/>
        <w:numPr>
          <w:ilvl w:val="0"/>
          <w:numId w:val="3"/>
        </w:numPr>
      </w:pPr>
      <w:r>
        <w:t xml:space="preserve">At indhente sparring </w:t>
      </w:r>
      <w:r w:rsidR="00D04F6A">
        <w:t>fra eksterne samarbejdspartnere, herunder LDD.</w:t>
      </w:r>
    </w:p>
    <w:p w14:paraId="43AD8379" w14:textId="77777777" w:rsidR="006B6C8A" w:rsidRDefault="003B44E8" w:rsidP="00613C5A">
      <w:pPr>
        <w:pStyle w:val="Listeafsnit"/>
        <w:numPr>
          <w:ilvl w:val="0"/>
          <w:numId w:val="3"/>
        </w:numPr>
      </w:pPr>
      <w:r>
        <w:t>At besøge andre institutioner som inspirationskilder.</w:t>
      </w:r>
    </w:p>
    <w:p w14:paraId="72998A8D" w14:textId="77777777" w:rsidR="00D04F6A" w:rsidRDefault="00D04F6A" w:rsidP="00613C5A">
      <w:pPr>
        <w:pStyle w:val="Listeafsnit"/>
        <w:numPr>
          <w:ilvl w:val="0"/>
          <w:numId w:val="3"/>
        </w:numPr>
      </w:pPr>
      <w:r>
        <w:t>At være fælles i huset om alle stuernes læringsmiljøer.</w:t>
      </w:r>
    </w:p>
    <w:p w14:paraId="07653C03" w14:textId="77777777" w:rsidR="00D04F6A" w:rsidRDefault="00D04F6A" w:rsidP="00613C5A">
      <w:pPr>
        <w:pStyle w:val="Listeafsnit"/>
        <w:numPr>
          <w:ilvl w:val="0"/>
          <w:numId w:val="3"/>
        </w:numPr>
      </w:pPr>
      <w:r>
        <w:t>At animere til leg gennem klargjorte og indbydende legemiljøer med relevant legetøj.</w:t>
      </w:r>
    </w:p>
    <w:p w14:paraId="51BBEB12" w14:textId="77777777" w:rsidR="00570F27" w:rsidRDefault="00570F27" w:rsidP="00613C5A">
      <w:pPr>
        <w:pStyle w:val="Listeafsnit"/>
        <w:numPr>
          <w:ilvl w:val="0"/>
          <w:numId w:val="3"/>
        </w:numPr>
      </w:pPr>
      <w:r>
        <w:t>At bruge KIDS som et redskab til</w:t>
      </w:r>
      <w:r w:rsidR="00B87434">
        <w:t xml:space="preserve"> at understøtte</w:t>
      </w:r>
      <w:r>
        <w:t xml:space="preserve"> udviklingen af institutionens læringsmiljøer.</w:t>
      </w:r>
    </w:p>
    <w:p w14:paraId="31360348" w14:textId="77777777" w:rsidR="006B6C8A" w:rsidRDefault="006B6C8A" w:rsidP="00613C5A"/>
    <w:p w14:paraId="0028B0A9" w14:textId="77777777" w:rsidR="00263D92" w:rsidRDefault="00263D92" w:rsidP="00613C5A"/>
    <w:p w14:paraId="340DEC28" w14:textId="77777777" w:rsidR="00613C5A" w:rsidRDefault="006B6C8A" w:rsidP="00613C5A">
      <w:r w:rsidRPr="000A29E3">
        <w:rPr>
          <w:rFonts w:asciiTheme="minorHAnsi" w:hAnsiTheme="minorHAnsi"/>
          <w:noProof/>
          <w:lang w:eastAsia="da-DK"/>
        </w:rPr>
        <mc:AlternateContent>
          <mc:Choice Requires="wps">
            <w:drawing>
              <wp:anchor distT="0" distB="0" distL="114300" distR="114300" simplePos="0" relativeHeight="251721728" behindDoc="0" locked="0" layoutInCell="1" allowOverlap="1" wp14:anchorId="5F3C520B" wp14:editId="02F0E520">
                <wp:simplePos x="0" y="0"/>
                <wp:positionH relativeFrom="column">
                  <wp:posOffset>0</wp:posOffset>
                </wp:positionH>
                <wp:positionV relativeFrom="paragraph">
                  <wp:posOffset>0</wp:posOffset>
                </wp:positionV>
                <wp:extent cx="5753100" cy="28575"/>
                <wp:effectExtent l="0" t="0" r="19050" b="28575"/>
                <wp:wrapNone/>
                <wp:docPr id="40" name="Lige forbindelse 40"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DAE3402" id="Lige forbindelse 40" o:spid="_x0000_s1026" alt="Titel: Decorative - Beskrivelse: Decorative"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" strokecolor="#46b478 [3206]" strokeweight=".5pt">
                <v:stroke joinstyle="miter"/>
              </v:line>
            </w:pict>
          </mc:Fallback>
        </mc:AlternateContent>
      </w:r>
    </w:p>
    <w:p w14:paraId="15298D2E" w14:textId="77777777" w:rsidR="006B6C8A" w:rsidRPr="008A06B5" w:rsidRDefault="00F15C7A" w:rsidP="002F7670">
      <w:pPr>
        <w:pStyle w:val="Overskrift3"/>
        <w:rPr>
          <w:sz w:val="24"/>
        </w:rPr>
      </w:pPr>
      <w:bookmarkStart w:id="37" w:name="_Toc151716777"/>
      <w:bookmarkStart w:id="38" w:name="_Toc184029088"/>
      <w:r w:rsidRPr="008A06B5">
        <w:rPr>
          <w:sz w:val="24"/>
        </w:rPr>
        <w:t>I</w:t>
      </w:r>
      <w:r w:rsidR="00613C5A" w:rsidRPr="008A06B5">
        <w:rPr>
          <w:sz w:val="24"/>
        </w:rPr>
        <w:t>ndsatsområde 2</w:t>
      </w:r>
      <w:bookmarkEnd w:id="37"/>
      <w:bookmarkEnd w:id="38"/>
    </w:p>
    <w:p w14:paraId="7619ECFB" w14:textId="77777777" w:rsidR="00613C5A" w:rsidRDefault="00D04F6A" w:rsidP="00613C5A">
      <w:r>
        <w:t>Spiloppen ønsker at sætte fokus på</w:t>
      </w:r>
      <w:r w:rsidR="00431513">
        <w:t xml:space="preserve"> at få ensartet kvaliteten i de voksnes relationelle samspil, så alle</w:t>
      </w:r>
      <w:r>
        <w:t xml:space="preserve"> børn tilbydes positive og udviklende samspil</w:t>
      </w:r>
      <w:r w:rsidR="00B87434">
        <w:t xml:space="preserve"> og relationer</w:t>
      </w:r>
      <w:r>
        <w:t>.</w:t>
      </w:r>
    </w:p>
    <w:p w14:paraId="5BA56021" w14:textId="77777777" w:rsidR="00431513" w:rsidRDefault="00431513" w:rsidP="00613C5A">
      <w:r>
        <w:t>Derfor vil de arbejde med:</w:t>
      </w:r>
    </w:p>
    <w:p w14:paraId="7265B112" w14:textId="77777777" w:rsidR="00D04F6A" w:rsidRDefault="00D04F6A" w:rsidP="00613C5A"/>
    <w:p w14:paraId="4246ECA3" w14:textId="77777777" w:rsidR="00431513" w:rsidRDefault="00431513" w:rsidP="00431513">
      <w:pPr>
        <w:pStyle w:val="Listeafsnit"/>
        <w:numPr>
          <w:ilvl w:val="0"/>
          <w:numId w:val="2"/>
        </w:numPr>
      </w:pPr>
      <w:r>
        <w:t>Et fælles børnesyn, der tager udgangspunkt i, at børn gør det godt, hvis de kan</w:t>
      </w:r>
      <w:r w:rsidR="00570F27">
        <w:t>, samt</w:t>
      </w:r>
      <w:r>
        <w:t xml:space="preserve"> at det altid er de voksnes ansvar at skabe udviklende samspil på baggrund af affektiv afstemning</w:t>
      </w:r>
      <w:r w:rsidR="00570F27">
        <w:t xml:space="preserve"> og</w:t>
      </w:r>
      <w:r>
        <w:t xml:space="preserve"> en nysgerrig tilgang til børnenes udtryk og initiativer.</w:t>
      </w:r>
    </w:p>
    <w:p w14:paraId="35F0EEAD" w14:textId="77777777" w:rsidR="00431513" w:rsidRDefault="00431513" w:rsidP="00431513">
      <w:pPr>
        <w:pStyle w:val="Listeafsnit"/>
        <w:numPr>
          <w:ilvl w:val="0"/>
          <w:numId w:val="2"/>
        </w:numPr>
      </w:pPr>
      <w:r>
        <w:t xml:space="preserve">At skabe en fælles kultur for hele huset, så alle er ansvarlige for at bidrage til husets pædagogiske udvikling. </w:t>
      </w:r>
    </w:p>
    <w:p w14:paraId="770124EE" w14:textId="77777777" w:rsidR="00431513" w:rsidRDefault="00431513" w:rsidP="00431513">
      <w:pPr>
        <w:pStyle w:val="Listeafsnit"/>
        <w:numPr>
          <w:ilvl w:val="0"/>
          <w:numId w:val="2"/>
        </w:numPr>
      </w:pPr>
      <w:r>
        <w:t>At skabe muligheder for at tale om</w:t>
      </w:r>
      <w:r w:rsidR="00570F27">
        <w:t xml:space="preserve"> og udvikle</w:t>
      </w:r>
      <w:r>
        <w:t xml:space="preserve"> pædagogik og pædagogisk praksis på personalemøder.</w:t>
      </w:r>
    </w:p>
    <w:p w14:paraId="01F2C69C" w14:textId="77777777" w:rsidR="00431513" w:rsidRDefault="00431513" w:rsidP="00431513">
      <w:pPr>
        <w:pStyle w:val="Listeafsnit"/>
        <w:numPr>
          <w:ilvl w:val="0"/>
          <w:numId w:val="2"/>
        </w:numPr>
      </w:pPr>
      <w:r>
        <w:t>At være handleanvisende voksne.</w:t>
      </w:r>
    </w:p>
    <w:p w14:paraId="59BA03CB" w14:textId="77777777" w:rsidR="00431513" w:rsidRDefault="00431513" w:rsidP="00431513">
      <w:pPr>
        <w:pStyle w:val="Listeafsnit"/>
        <w:numPr>
          <w:ilvl w:val="0"/>
          <w:numId w:val="2"/>
        </w:numPr>
      </w:pPr>
      <w:r>
        <w:t>At være nysgerrige og undrende på hinandens pædagogiske praksis, så der udvikles en kultur, hvor det er en naturlig del af det pædagogiske arbejde at hjælpe hinanden og understøtte de bedste udviklingsbetingelser for børnene.</w:t>
      </w:r>
    </w:p>
    <w:p w14:paraId="50307AA2" w14:textId="77777777" w:rsidR="007B089B" w:rsidRDefault="00431513" w:rsidP="007B089B">
      <w:pPr>
        <w:pStyle w:val="Listeafsnit"/>
        <w:numPr>
          <w:ilvl w:val="0"/>
          <w:numId w:val="2"/>
        </w:numPr>
      </w:pPr>
      <w:r>
        <w:t xml:space="preserve">At søge hjælp og sparring hos eksterne samarbejdspartnere. </w:t>
      </w:r>
    </w:p>
    <w:p w14:paraId="6EDD7B4E" w14:textId="77777777" w:rsidR="007B089B" w:rsidRDefault="00431513" w:rsidP="007B089B">
      <w:pPr>
        <w:pStyle w:val="Listeafsnit"/>
        <w:numPr>
          <w:ilvl w:val="0"/>
          <w:numId w:val="2"/>
        </w:numPr>
      </w:pPr>
      <w:r>
        <w:lastRenderedPageBreak/>
        <w:t xml:space="preserve">At bruge KIDS som et redskab til at </w:t>
      </w:r>
      <w:r w:rsidR="00B87434">
        <w:t>understøtte udviklingen af</w:t>
      </w:r>
      <w:r>
        <w:t xml:space="preserve"> god kvalitet i deres pædagogiske praksis.</w:t>
      </w:r>
    </w:p>
    <w:p w14:paraId="41D0531A" w14:textId="77777777" w:rsidR="009F7476" w:rsidRDefault="009F7476" w:rsidP="00613C5A"/>
    <w:p w14:paraId="7010D858" w14:textId="77777777" w:rsidR="009F7476" w:rsidRDefault="009F7476" w:rsidP="00613C5A"/>
    <w:p w14:paraId="5148A83F" w14:textId="77777777" w:rsidR="00613C5A" w:rsidRPr="00B87434" w:rsidRDefault="006B6C8A" w:rsidP="00613C5A">
      <w:r w:rsidRPr="000A29E3">
        <w:rPr>
          <w:rFonts w:asciiTheme="minorHAnsi" w:hAnsiTheme="minorHAnsi"/>
          <w:noProof/>
          <w:lang w:eastAsia="da-DK"/>
        </w:rPr>
        <mc:AlternateContent>
          <mc:Choice Requires="wps">
            <w:drawing>
              <wp:anchor distT="0" distB="0" distL="114300" distR="114300" simplePos="0" relativeHeight="251725824" behindDoc="0" locked="0" layoutInCell="1" allowOverlap="1" wp14:anchorId="28245154" wp14:editId="02F0E520">
                <wp:simplePos x="0" y="0"/>
                <wp:positionH relativeFrom="column">
                  <wp:posOffset>0</wp:posOffset>
                </wp:positionH>
                <wp:positionV relativeFrom="paragraph">
                  <wp:posOffset>-635</wp:posOffset>
                </wp:positionV>
                <wp:extent cx="5753100" cy="28575"/>
                <wp:effectExtent l="0" t="0" r="19050" b="28575"/>
                <wp:wrapNone/>
                <wp:docPr id="42" name="Lige forbindelse 42"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1E0E6CF" id="Lige forbindelse 42" o:spid="_x0000_s1026" alt="Titel: Decorative - Beskrivelse: Decorative"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0,-.05pt" to="4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" strokecolor="#46b478 [3206]" strokeweight=".5pt">
                <v:stroke joinstyle="miter"/>
              </v:line>
            </w:pict>
          </mc:Fallback>
        </mc:AlternateContent>
      </w:r>
    </w:p>
    <w:p w14:paraId="6B6B5186" w14:textId="77777777" w:rsidR="00094CE2" w:rsidRPr="00B066D7" w:rsidRDefault="00094CE2" w:rsidP="002F7670">
      <w:pPr>
        <w:pStyle w:val="Overskrift2"/>
        <w:rPr>
          <w:sz w:val="24"/>
          <w:szCs w:val="24"/>
        </w:rPr>
      </w:pPr>
      <w:bookmarkStart w:id="39" w:name="_Toc151716778"/>
      <w:bookmarkStart w:id="40" w:name="_Toc184029089"/>
      <w:r w:rsidRPr="00B066D7">
        <w:rPr>
          <w:sz w:val="24"/>
          <w:szCs w:val="24"/>
        </w:rPr>
        <w:t>Konsulentens anbefalinger på baggrund af tilsynsmødet</w:t>
      </w:r>
      <w:bookmarkEnd w:id="39"/>
      <w:bookmarkEnd w:id="40"/>
    </w:p>
    <w:p w14:paraId="0F237D51" w14:textId="77777777" w:rsidR="00D368AA" w:rsidRDefault="007717DE" w:rsidP="00094CE2">
      <w:r w:rsidRPr="000A29E3">
        <w:rPr>
          <w:rFonts w:asciiTheme="minorHAnsi" w:hAnsiTheme="minorHAnsi"/>
          <w:noProof/>
          <w:lang w:eastAsia="da-DK"/>
        </w:rPr>
        <mc:AlternateContent>
          <mc:Choice Requires="wps">
            <w:drawing>
              <wp:anchor distT="0" distB="0" distL="114300" distR="114300" simplePos="0" relativeHeight="251727872" behindDoc="0" locked="0" layoutInCell="1" allowOverlap="1" wp14:anchorId="1450DB7C" wp14:editId="02F0E520">
                <wp:simplePos x="0" y="0"/>
                <wp:positionH relativeFrom="margin">
                  <wp:align>left</wp:align>
                </wp:positionH>
                <wp:positionV relativeFrom="paragraph">
                  <wp:posOffset>128270</wp:posOffset>
                </wp:positionV>
                <wp:extent cx="5753100" cy="28575"/>
                <wp:effectExtent l="0" t="0" r="19050" b="28575"/>
                <wp:wrapNone/>
                <wp:docPr id="43" name="Lige forbindelse 43"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7D03F19" id="Lige forbindelse 43" o:spid="_x0000_s1026" alt="Titel: Decorative - Beskrivelse: Decorative" style="position:absolute;z-index:251727872;visibility:visible;mso-wrap-style:square;mso-wrap-distance-left:9pt;mso-wrap-distance-top:0;mso-wrap-distance-right:9pt;mso-wrap-distance-bottom:0;mso-position-horizontal:left;mso-position-horizontal-relative:margin;mso-position-vertical:absolute;mso-position-vertical-relative:text" from="0,10.1pt" to="4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" strokecolor="#46b478 [3206]" strokeweight=".5pt">
                <v:stroke joinstyle="miter"/>
                <w10:wrap anchorx="margin"/>
              </v:line>
            </w:pict>
          </mc:Fallback>
        </mc:AlternateContent>
      </w:r>
    </w:p>
    <w:p w14:paraId="5F8B34CF" w14:textId="77777777" w:rsidR="00D368AA" w:rsidRPr="008A06B5" w:rsidRDefault="00D368AA" w:rsidP="002F7670">
      <w:pPr>
        <w:pStyle w:val="Overskrift3"/>
        <w:rPr>
          <w:sz w:val="24"/>
        </w:rPr>
      </w:pPr>
      <w:bookmarkStart w:id="41" w:name="_Toc151716779"/>
      <w:bookmarkStart w:id="42" w:name="_Toc184029090"/>
      <w:r w:rsidRPr="008A06B5">
        <w:rPr>
          <w:sz w:val="24"/>
        </w:rPr>
        <w:t>Anbefalinger</w:t>
      </w:r>
      <w:bookmarkEnd w:id="41"/>
      <w:bookmarkEnd w:id="42"/>
    </w:p>
    <w:p w14:paraId="7A75E5BA" w14:textId="77777777" w:rsidR="00094CE2" w:rsidRDefault="00455743" w:rsidP="00613C5A">
      <w:r>
        <w:t>Det anbefales, at bestyrelsen og den konstituerede leder sammen lægger en plan for, hvilke initiativer det kræves, samt hvilken understøttelse disse initiativer kræver, for at sætte fokus på udviklingen af kvaliteten af de relationelle samspil i vuggestuen.</w:t>
      </w:r>
    </w:p>
    <w:p w14:paraId="17FB0C6E" w14:textId="77777777" w:rsidR="00455743" w:rsidRDefault="00455743" w:rsidP="00613C5A"/>
    <w:p w14:paraId="1518952E" w14:textId="77777777" w:rsidR="00455743" w:rsidRDefault="00455743" w:rsidP="00613C5A">
      <w:r>
        <w:t xml:space="preserve">Det anbefales ligeledes, at de i børnehaven sætter fokus på at ensarte kvaliteten af deres læringsmiljøer. </w:t>
      </w:r>
    </w:p>
    <w:p w14:paraId="6B1FC88B" w14:textId="77777777" w:rsidR="00094CE2" w:rsidRDefault="00094CE2" w:rsidP="00613C5A"/>
    <w:p w14:paraId="3D5D7D99" w14:textId="77777777" w:rsidR="00094CE2" w:rsidRDefault="00094CE2" w:rsidP="00613C5A"/>
    <w:p w14:paraId="46A82F39" w14:textId="77777777" w:rsidR="009F7476" w:rsidRDefault="006B6C8A" w:rsidP="00613C5A">
      <w:r w:rsidRPr="000A29E3">
        <w:rPr>
          <w:rFonts w:asciiTheme="minorHAnsi" w:hAnsiTheme="minorHAnsi"/>
          <w:noProof/>
          <w:lang w:eastAsia="da-DK"/>
        </w:rPr>
        <mc:AlternateContent>
          <mc:Choice Requires="wps">
            <w:drawing>
              <wp:anchor distT="0" distB="0" distL="114300" distR="114300" simplePos="0" relativeHeight="251729920" behindDoc="0" locked="0" layoutInCell="1" allowOverlap="1" wp14:anchorId="7D00E0F6" wp14:editId="02F0E520">
                <wp:simplePos x="0" y="0"/>
                <wp:positionH relativeFrom="column">
                  <wp:posOffset>0</wp:posOffset>
                </wp:positionH>
                <wp:positionV relativeFrom="paragraph">
                  <wp:posOffset>0</wp:posOffset>
                </wp:positionV>
                <wp:extent cx="5753100" cy="28575"/>
                <wp:effectExtent l="0" t="0" r="19050" b="28575"/>
                <wp:wrapNone/>
                <wp:docPr id="44" name="Lige forbindelse 44"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2B001E7" id="Lige forbindelse 44" o:spid="_x0000_s1026" alt="Titel: Decorative - Beskrivelse: Decorative"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0,0"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" strokecolor="#46b478 [3206]" strokeweight=".5pt">
                <v:stroke joinstyle="miter"/>
              </v:line>
            </w:pict>
          </mc:Fallback>
        </mc:AlternateContent>
      </w:r>
    </w:p>
    <w:p w14:paraId="3D2872FA" w14:textId="77777777" w:rsidR="00094CE2" w:rsidRPr="008A06B5" w:rsidRDefault="00613C5A" w:rsidP="002F7670">
      <w:pPr>
        <w:pStyle w:val="Overskrift3"/>
        <w:rPr>
          <w:sz w:val="24"/>
        </w:rPr>
      </w:pPr>
      <w:bookmarkStart w:id="43" w:name="_Toc151716780"/>
      <w:bookmarkStart w:id="44" w:name="_Toc184029091"/>
      <w:r w:rsidRPr="008A06B5">
        <w:rPr>
          <w:sz w:val="24"/>
        </w:rPr>
        <w:t>Evt. påbud</w:t>
      </w:r>
      <w:bookmarkEnd w:id="43"/>
      <w:bookmarkEnd w:id="44"/>
    </w:p>
    <w:p w14:paraId="53CFAF6B" w14:textId="77777777" w:rsidR="003C70A5" w:rsidRDefault="003C70A5" w:rsidP="003C70A5">
      <w:r>
        <w:t>På baggrund af observationerne på dagen for tilsynet indskærpes det, at det er nødvendigt for institutionen at højne kvaliteten af det pædagogiske arbejde i vuggestueafdelingen. Der bør sættes særligt fokus på de fysiske læringsmiljøer, samt kvaliteten i det relationelle og sproglige samspil mellem børn og voksne.</w:t>
      </w:r>
    </w:p>
    <w:p w14:paraId="61898A77" w14:textId="77777777" w:rsidR="003C70A5" w:rsidRDefault="003C70A5" w:rsidP="003C70A5"/>
    <w:p w14:paraId="7491D4F6" w14:textId="77777777" w:rsidR="004F348E" w:rsidRDefault="003C70A5" w:rsidP="00B87434">
      <w:r>
        <w:t xml:space="preserve">Til </w:t>
      </w:r>
      <w:r w:rsidR="00431513">
        <w:t>tilsyns</w:t>
      </w:r>
      <w:r>
        <w:t>mødet orienteres om, at der vil blive foretaget et yderligere uanmeldt tilsynsbesøg</w:t>
      </w:r>
      <w:r w:rsidR="00570F27">
        <w:t xml:space="preserve"> inden for de næste tre måneder.</w:t>
      </w:r>
      <w:r>
        <w:t xml:space="preserve"> </w:t>
      </w:r>
      <w:r w:rsidR="00570F27">
        <w:t>På dette tilsyn forventes det</w:t>
      </w:r>
      <w:r>
        <w:t>, at der kan observeres mærkbare forbedringer i kvaliteten i det p</w:t>
      </w:r>
      <w:r w:rsidR="00431513">
        <w:t>ædagogiske arbejde i vuggestuen, samt at der foreligger en</w:t>
      </w:r>
      <w:r w:rsidR="00570F27">
        <w:t xml:space="preserve"> påbegyndt</w:t>
      </w:r>
      <w:r w:rsidR="00431513">
        <w:t xml:space="preserve"> </w:t>
      </w:r>
      <w:r w:rsidR="00570F27">
        <w:t>procesplan for, hvordan de vil arbejde med at udvikle kvaliteten i institutionen.</w:t>
      </w:r>
    </w:p>
    <w:p w14:paraId="19A3EA7D" w14:textId="77777777" w:rsidR="00B87434" w:rsidRDefault="00B87434">
      <w:pPr>
        <w:spacing w:after="160" w:line="259" w:lineRule="auto"/>
      </w:pPr>
      <w:r>
        <w:br w:type="page"/>
      </w:r>
    </w:p>
    <w:p w14:paraId="40678079" w14:textId="77777777" w:rsidR="00B87434" w:rsidRDefault="00B87434" w:rsidP="00B87434"/>
    <w:p w14:paraId="5DB86B3C" w14:textId="77777777" w:rsidR="004F348E" w:rsidRDefault="004F348E" w:rsidP="00613C5A"/>
    <w:p w14:paraId="06F6CF5E" w14:textId="77777777" w:rsidR="009F7476" w:rsidRDefault="006B6C8A" w:rsidP="00613C5A">
      <w:r w:rsidRPr="000A29E3">
        <w:rPr>
          <w:rFonts w:asciiTheme="minorHAnsi" w:hAnsiTheme="minorHAnsi"/>
          <w:noProof/>
          <w:lang w:eastAsia="da-DK"/>
        </w:rPr>
        <mc:AlternateContent>
          <mc:Choice Requires="wps">
            <w:drawing>
              <wp:anchor distT="0" distB="0" distL="114300" distR="114300" simplePos="0" relativeHeight="251736064" behindDoc="0" locked="0" layoutInCell="1" allowOverlap="1" wp14:anchorId="25C3310F" wp14:editId="02F0E520">
                <wp:simplePos x="0" y="0"/>
                <wp:positionH relativeFrom="column">
                  <wp:posOffset>0</wp:posOffset>
                </wp:positionH>
                <wp:positionV relativeFrom="paragraph">
                  <wp:posOffset>-635</wp:posOffset>
                </wp:positionV>
                <wp:extent cx="5753100" cy="28575"/>
                <wp:effectExtent l="0" t="0" r="19050" b="28575"/>
                <wp:wrapNone/>
                <wp:docPr id="47" name="Lige forbindelse 47"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1B572E8" id="Lige forbindelse 47" o:spid="_x0000_s1026" alt="Titel: Decorative - Beskrivelse: Decorative"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0,-.05pt" to="4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" strokecolor="#46b478 [3206]" strokeweight=".5pt">
                <v:stroke joinstyle="miter"/>
              </v:line>
            </w:pict>
          </mc:Fallback>
        </mc:AlternateContent>
      </w:r>
    </w:p>
    <w:p w14:paraId="457DF236" w14:textId="77777777" w:rsidR="00094CE2" w:rsidRPr="008A06B5" w:rsidRDefault="00613C5A" w:rsidP="002F7670">
      <w:pPr>
        <w:pStyle w:val="Overskrift3"/>
        <w:rPr>
          <w:sz w:val="24"/>
        </w:rPr>
      </w:pPr>
      <w:bookmarkStart w:id="45" w:name="_Toc151716781"/>
      <w:bookmarkStart w:id="46" w:name="_Toc184029092"/>
      <w:r w:rsidRPr="008A06B5">
        <w:rPr>
          <w:sz w:val="24"/>
        </w:rPr>
        <w:t>Evt. skærpet tilsyn</w:t>
      </w:r>
      <w:bookmarkEnd w:id="45"/>
      <w:bookmarkEnd w:id="46"/>
    </w:p>
    <w:p w14:paraId="0BC1C9C7" w14:textId="77777777" w:rsidR="00570F27" w:rsidRDefault="003C70A5" w:rsidP="006847C2">
      <w:r>
        <w:t>Institution</w:t>
      </w:r>
      <w:r w:rsidR="00B87434">
        <w:t>en er ikke under skærpet tilsyn.</w:t>
      </w:r>
    </w:p>
    <w:p w14:paraId="246687B3" w14:textId="77777777" w:rsidR="00B87434" w:rsidRDefault="00B87434" w:rsidP="006847C2"/>
    <w:p w14:paraId="0C709E8B" w14:textId="77777777" w:rsidR="00B87434" w:rsidRDefault="00B87434" w:rsidP="006847C2"/>
    <w:p w14:paraId="577EFD08" w14:textId="77777777" w:rsidR="00B87434" w:rsidRDefault="00B87434" w:rsidP="00AD61E0"/>
    <w:p w14:paraId="3DBE0123" w14:textId="77777777" w:rsidR="00A72736" w:rsidRDefault="006B6C8A" w:rsidP="00AD61E0">
      <w:r w:rsidRPr="000A29E3">
        <w:rPr>
          <w:rFonts w:asciiTheme="minorHAnsi" w:hAnsiTheme="minorHAnsi"/>
          <w:noProof/>
          <w:lang w:eastAsia="da-DK"/>
        </w:rPr>
        <mc:AlternateContent>
          <mc:Choice Requires="wps">
            <w:drawing>
              <wp:anchor distT="0" distB="0" distL="114300" distR="114300" simplePos="0" relativeHeight="251738112" behindDoc="0" locked="0" layoutInCell="1" allowOverlap="1" wp14:anchorId="4C3DD14F" wp14:editId="02F0E520">
                <wp:simplePos x="0" y="0"/>
                <wp:positionH relativeFrom="column">
                  <wp:posOffset>0</wp:posOffset>
                </wp:positionH>
                <wp:positionV relativeFrom="paragraph">
                  <wp:posOffset>-177800</wp:posOffset>
                </wp:positionV>
                <wp:extent cx="5753100" cy="28575"/>
                <wp:effectExtent l="0" t="0" r="19050" b="28575"/>
                <wp:wrapNone/>
                <wp:docPr id="48" name="Lige forbindelse 48" descr="Decorative" title="Decorative"/>
                <wp:cNvGraphicFramePr/>
                <a:graphic xmlns:a="http://schemas.openxmlformats.org/drawingml/2006/main">
                  <a:graphicData uri="http://schemas.microsoft.com/office/word/2010/wordprocessingShape">
                    <wps:wsp>
                      <wps:cNvCnPr/>
                      <wps:spPr>
                        <a:xfrm>
                          <a:off x="0" y="0"/>
                          <a:ext cx="5753100" cy="285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0071A29" id="Lige forbindelse 48" o:spid="_x0000_s1026" alt="Titel: Decorative - Beskrivelse: Decorative"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0,-14pt" to="45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" strokecolor="#46b478 [3206]" strokeweight=".5pt">
                <v:stroke joinstyle="miter"/>
              </v:line>
            </w:pict>
          </mc:Fallback>
        </mc:AlternateContent>
      </w:r>
    </w:p>
    <w:sectPr w:rsidR="00A72736" w:rsidSect="00B85469">
      <w:headerReference w:type="default" r:id="rId20"/>
      <w:pgSz w:w="11906" w:h="16838"/>
      <w:pgMar w:top="2381" w:right="1588" w:bottom="158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6CA6D" w14:textId="77777777" w:rsidR="00E01A70" w:rsidRDefault="00E01A70" w:rsidP="004771FA">
      <w:pPr>
        <w:spacing w:line="240" w:lineRule="auto"/>
      </w:pPr>
      <w:r>
        <w:separator/>
      </w:r>
    </w:p>
  </w:endnote>
  <w:endnote w:type="continuationSeparator" w:id="0">
    <w:p w14:paraId="43D1B438" w14:textId="77777777" w:rsidR="00E01A70" w:rsidRDefault="00E01A70" w:rsidP="0047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Times New Roman"/>
    <w:charset w:val="00"/>
    <w:family w:val="roman"/>
    <w:pitch w:val="default"/>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w:altName w:val="Calibri"/>
    <w:charset w:val="00"/>
    <w:family w:val="auto"/>
    <w:pitch w:val="variable"/>
    <w:sig w:usb0="00000007" w:usb1="00000000" w:usb2="00000000" w:usb3="00000000" w:csb0="00000083" w:csb1="00000000"/>
  </w:font>
  <w:font w:name="Aleo regular">
    <w:altName w:val="Cambria"/>
    <w:panose1 w:val="00000000000000000000"/>
    <w:charset w:val="00"/>
    <w:family w:val="roman"/>
    <w:notTrueType/>
    <w:pitch w:val="default"/>
  </w:font>
  <w:font w:name="Montserrat ExtraBold">
    <w:charset w:val="00"/>
    <w:family w:val="auto"/>
    <w:pitch w:val="variable"/>
    <w:sig w:usb0="2000020F" w:usb1="00000003" w:usb2="00000000" w:usb3="00000000" w:csb0="00000197" w:csb1="00000000"/>
  </w:font>
  <w:font w:name="Montserrat Bold">
    <w:altName w:val="Montserrat"/>
    <w:panose1 w:val="00000000000000000000"/>
    <w:charset w:val="00"/>
    <w:family w:val="roman"/>
    <w:notTrueType/>
    <w:pitch w:val="default"/>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Regular">
    <w:panose1 w:val="00000000000000000000"/>
    <w:charset w:val="00"/>
    <w:family w:val="swiss"/>
    <w:notTrueType/>
    <w:pitch w:val="default"/>
    <w:sig w:usb0="00000003" w:usb1="00000000" w:usb2="00000000" w:usb3="00000000" w:csb0="00000001" w:csb1="00000000"/>
  </w:font>
  <w:font w:name="Montserrat-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EDFA" w14:textId="77777777" w:rsidR="00E01A70" w:rsidRDefault="00E01A70">
    <w:pPr>
      <w:pStyle w:val="Sidefod"/>
    </w:pPr>
    <w:r>
      <w:rPr>
        <w:noProof/>
        <w:lang w:eastAsia="da-DK"/>
      </w:rPr>
      <mc:AlternateContent>
        <mc:Choice Requires="wps">
          <w:drawing>
            <wp:anchor distT="0" distB="0" distL="114300" distR="114300" simplePos="0" relativeHeight="251662336" behindDoc="0" locked="0" layoutInCell="1" allowOverlap="1" wp14:anchorId="5A99D711" wp14:editId="26B4B675">
              <wp:simplePos x="0" y="0"/>
              <wp:positionH relativeFrom="margin">
                <wp:align>right</wp:align>
              </wp:positionH>
              <wp:positionV relativeFrom="paragraph">
                <wp:posOffset>-27249</wp:posOffset>
              </wp:positionV>
              <wp:extent cx="482600" cy="123037"/>
              <wp:effectExtent l="0" t="0" r="0" b="0"/>
              <wp:wrapNone/>
              <wp:docPr id="5" name="Tekstfelt 5"/>
              <wp:cNvGraphicFramePr/>
              <a:graphic xmlns:a="http://schemas.openxmlformats.org/drawingml/2006/main">
                <a:graphicData uri="http://schemas.microsoft.com/office/word/2010/wordprocessingShape">
                  <wps:wsp>
                    <wps:cNvSpPr txBox="1"/>
                    <wps:spPr>
                      <a:xfrm>
                        <a:off x="0" y="0"/>
                        <a:ext cx="482600" cy="123037"/>
                      </a:xfrm>
                      <a:prstGeom prst="rect">
                        <a:avLst/>
                      </a:prstGeom>
                      <a:solidFill>
                        <a:schemeClr val="lt1"/>
                      </a:solidFill>
                      <a:ln w="6350">
                        <a:noFill/>
                      </a:ln>
                    </wps:spPr>
                    <wps:txbx>
                      <w:txbxContent>
                        <w:p w14:paraId="22930BDB" w14:textId="77777777" w:rsidR="00E01A70" w:rsidRPr="008C2D55" w:rsidRDefault="00E01A70" w:rsidP="008C2D55">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Pr="008C2D55">
                            <w:rPr>
                              <w:rFonts w:ascii="Montserrat Medium" w:hAnsi="Montserrat Medium"/>
                              <w:sz w:val="14"/>
                              <w:szCs w:val="14"/>
                            </w:rPr>
                            <w:t>1</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Pr>
                              <w:rFonts w:ascii="Montserrat Medium" w:hAnsi="Montserrat Medium"/>
                              <w:noProof/>
                              <w:sz w:val="14"/>
                              <w:szCs w:val="14"/>
                            </w:rPr>
                            <w:t>12</w:t>
                          </w:r>
                          <w:r w:rsidRPr="008C2D55">
                            <w:rPr>
                              <w:rFonts w:ascii="Montserrat Medium" w:hAnsi="Montserrat Medium"/>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4159" id="_x0000_t202" coordsize="21600,21600" o:spt="202" path="m,l,21600r21600,l21600,xe">
              <v:stroke joinstyle="miter"/>
              <v:path gradientshapeok="t" o:connecttype="rect"/>
            </v:shapetype>
            <v:shape id="Tekstfelt 5" o:spid="_x0000_s1027" type="#_x0000_t202" style="position:absolute;margin-left:-13.2pt;margin-top:-2.15pt;width:38pt;height:9.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" fillcolor="white [3201]" stroked="f" strokeweight=".5pt">
              <v:textbox inset="0,0,0,0">
                <w:txbxContent>
                  <w:p w:rsidR="00E01A70" w:rsidRPr="008C2D55" w:rsidRDefault="00E01A70" w:rsidP="008C2D55">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Pr="008C2D55">
                      <w:rPr>
                        <w:rFonts w:ascii="Montserrat Medium" w:hAnsi="Montserrat Medium"/>
                        <w:sz w:val="14"/>
                        <w:szCs w:val="14"/>
                      </w:rPr>
                      <w:t>1</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Pr>
                        <w:rFonts w:ascii="Montserrat Medium" w:hAnsi="Montserrat Medium"/>
                        <w:noProof/>
                        <w:sz w:val="14"/>
                        <w:szCs w:val="14"/>
                      </w:rPr>
                      <w:t>12</w:t>
                    </w:r>
                    <w:r w:rsidRPr="008C2D55">
                      <w:rPr>
                        <w:rFonts w:ascii="Montserrat Medium" w:hAnsi="Montserrat Medium"/>
                        <w:sz w:val="14"/>
                        <w:szCs w:val="1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2EA1" w14:textId="77777777" w:rsidR="00E01A70" w:rsidRDefault="00E01A70">
    <w:pPr>
      <w:pStyle w:val="Sidefod"/>
    </w:pPr>
    <w:r>
      <w:rPr>
        <w:noProof/>
        <w:lang w:eastAsia="da-DK"/>
      </w:rPr>
      <mc:AlternateContent>
        <mc:Choice Requires="wps">
          <w:drawing>
            <wp:anchor distT="0" distB="0" distL="114300" distR="114300" simplePos="0" relativeHeight="251666432" behindDoc="0" locked="0" layoutInCell="1" allowOverlap="1" wp14:anchorId="5ADC959E" wp14:editId="663A3238">
              <wp:simplePos x="0" y="0"/>
              <wp:positionH relativeFrom="page">
                <wp:posOffset>6049010</wp:posOffset>
              </wp:positionH>
              <wp:positionV relativeFrom="page">
                <wp:posOffset>10106660</wp:posOffset>
              </wp:positionV>
              <wp:extent cx="482760" cy="122040"/>
              <wp:effectExtent l="0" t="0" r="0" b="0"/>
              <wp:wrapNone/>
              <wp:docPr id="2" name="Tekstfelt 2" descr="Decorative" title="Decorative"/>
              <wp:cNvGraphicFramePr/>
              <a:graphic xmlns:a="http://schemas.openxmlformats.org/drawingml/2006/main">
                <a:graphicData uri="http://schemas.microsoft.com/office/word/2010/wordprocessingShape">
                  <wps:wsp>
                    <wps:cNvSpPr txBox="1"/>
                    <wps:spPr>
                      <a:xfrm>
                        <a:off x="0" y="0"/>
                        <a:ext cx="482760" cy="122040"/>
                      </a:xfrm>
                      <a:prstGeom prst="rect">
                        <a:avLst/>
                      </a:prstGeom>
                      <a:solidFill>
                        <a:schemeClr val="lt1"/>
                      </a:solidFill>
                      <a:ln w="6350">
                        <a:noFill/>
                      </a:ln>
                    </wps:spPr>
                    <wps:txbx>
                      <w:txbxContent>
                        <w:p w14:paraId="285AC2C0" w14:textId="77777777" w:rsidR="00E01A70" w:rsidRPr="008C2D55" w:rsidRDefault="00E01A70" w:rsidP="00B85469">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00440522">
                            <w:rPr>
                              <w:rFonts w:ascii="Montserrat Medium" w:hAnsi="Montserrat Medium"/>
                              <w:noProof/>
                              <w:sz w:val="14"/>
                              <w:szCs w:val="14"/>
                            </w:rPr>
                            <w:t>3</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sidR="00440522">
                            <w:rPr>
                              <w:rFonts w:ascii="Montserrat Medium" w:hAnsi="Montserrat Medium"/>
                              <w:noProof/>
                              <w:sz w:val="14"/>
                              <w:szCs w:val="14"/>
                            </w:rPr>
                            <w:t>14</w:t>
                          </w:r>
                          <w:r w:rsidRPr="008C2D55">
                            <w:rPr>
                              <w:rFonts w:ascii="Montserrat Medium" w:hAnsi="Montserrat Medium"/>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F23B8" id="_x0000_t202" coordsize="21600,21600" o:spt="202" path="m,l,21600r21600,l21600,xe">
              <v:stroke joinstyle="miter"/>
              <v:path gradientshapeok="t" o:connecttype="rect"/>
            </v:shapetype>
            <v:shape id="Tekstfelt 2" o:spid="_x0000_s1028" type="#_x0000_t202" alt="Titel: Decorative - Beskrivelse: Decorative" style="position:absolute;margin-left:476.3pt;margin-top:795.8pt;width:38pt;height:9.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" fillcolor="white [3201]" stroked="f" strokeweight=".5pt">
              <v:textbox inset="0,0,0,0">
                <w:txbxContent>
                  <w:p w:rsidR="00E01A70" w:rsidRPr="008C2D55" w:rsidRDefault="00E01A70" w:rsidP="00B85469">
                    <w:pPr>
                      <w:spacing w:line="140" w:lineRule="atLeast"/>
                      <w:jc w:val="right"/>
                      <w:rPr>
                        <w:rFonts w:ascii="Montserrat Medium" w:hAnsi="Montserrat Medium"/>
                        <w:sz w:val="14"/>
                        <w:szCs w:val="14"/>
                      </w:rPr>
                    </w:pPr>
                    <w:r w:rsidRPr="008C2D55">
                      <w:rPr>
                        <w:rFonts w:ascii="Montserrat Medium" w:hAnsi="Montserrat Medium"/>
                        <w:sz w:val="14"/>
                        <w:szCs w:val="14"/>
                      </w:rPr>
                      <w:fldChar w:fldCharType="begin"/>
                    </w:r>
                    <w:r w:rsidRPr="008C2D55">
                      <w:rPr>
                        <w:rFonts w:ascii="Montserrat Medium" w:hAnsi="Montserrat Medium"/>
                        <w:sz w:val="14"/>
                        <w:szCs w:val="14"/>
                      </w:rPr>
                      <w:instrText>PAGE  \* Arabic  \* MERGEFORMAT</w:instrText>
                    </w:r>
                    <w:r w:rsidRPr="008C2D55">
                      <w:rPr>
                        <w:rFonts w:ascii="Montserrat Medium" w:hAnsi="Montserrat Medium"/>
                        <w:sz w:val="14"/>
                        <w:szCs w:val="14"/>
                      </w:rPr>
                      <w:fldChar w:fldCharType="separate"/>
                    </w:r>
                    <w:r w:rsidR="00440522">
                      <w:rPr>
                        <w:rFonts w:ascii="Montserrat Medium" w:hAnsi="Montserrat Medium"/>
                        <w:noProof/>
                        <w:sz w:val="14"/>
                        <w:szCs w:val="14"/>
                      </w:rPr>
                      <w:t>3</w:t>
                    </w:r>
                    <w:r w:rsidRPr="008C2D55">
                      <w:rPr>
                        <w:rFonts w:ascii="Montserrat Medium" w:hAnsi="Montserrat Medium"/>
                        <w:sz w:val="14"/>
                        <w:szCs w:val="14"/>
                      </w:rPr>
                      <w:fldChar w:fldCharType="end"/>
                    </w:r>
                    <w:r w:rsidRPr="008C2D55">
                      <w:rPr>
                        <w:rFonts w:ascii="Montserrat Medium" w:hAnsi="Montserrat Medium"/>
                        <w:sz w:val="14"/>
                        <w:szCs w:val="14"/>
                      </w:rPr>
                      <w:t xml:space="preserve"> </w:t>
                    </w:r>
                    <w:r>
                      <w:rPr>
                        <w:rFonts w:ascii="Montserrat Medium" w:hAnsi="Montserrat Medium"/>
                        <w:sz w:val="14"/>
                        <w:szCs w:val="14"/>
                      </w:rPr>
                      <w:t>/</w:t>
                    </w:r>
                    <w:r w:rsidRPr="008C2D55">
                      <w:rPr>
                        <w:rFonts w:ascii="Montserrat Medium" w:hAnsi="Montserrat Medium"/>
                        <w:sz w:val="14"/>
                        <w:szCs w:val="14"/>
                      </w:rPr>
                      <w:t xml:space="preserve"> </w:t>
                    </w:r>
                    <w:r w:rsidRPr="008C2D55">
                      <w:rPr>
                        <w:rFonts w:ascii="Montserrat Medium" w:hAnsi="Montserrat Medium"/>
                        <w:sz w:val="14"/>
                        <w:szCs w:val="14"/>
                      </w:rPr>
                      <w:fldChar w:fldCharType="begin"/>
                    </w:r>
                    <w:r w:rsidRPr="008C2D55">
                      <w:rPr>
                        <w:rFonts w:ascii="Montserrat Medium" w:hAnsi="Montserrat Medium"/>
                        <w:sz w:val="14"/>
                        <w:szCs w:val="14"/>
                      </w:rPr>
                      <w:instrText>NUMPAGES  \* Arabic  \* MERGEFORMAT</w:instrText>
                    </w:r>
                    <w:r w:rsidRPr="008C2D55">
                      <w:rPr>
                        <w:rFonts w:ascii="Montserrat Medium" w:hAnsi="Montserrat Medium"/>
                        <w:sz w:val="14"/>
                        <w:szCs w:val="14"/>
                      </w:rPr>
                      <w:fldChar w:fldCharType="separate"/>
                    </w:r>
                    <w:r w:rsidR="00440522">
                      <w:rPr>
                        <w:rFonts w:ascii="Montserrat Medium" w:hAnsi="Montserrat Medium"/>
                        <w:noProof/>
                        <w:sz w:val="14"/>
                        <w:szCs w:val="14"/>
                      </w:rPr>
                      <w:t>14</w:t>
                    </w:r>
                    <w:r w:rsidRPr="008C2D55">
                      <w:rPr>
                        <w:rFonts w:ascii="Montserrat Medium" w:hAnsi="Montserrat Medium"/>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52D98" w14:textId="77777777" w:rsidR="00E01A70" w:rsidRDefault="00E01A70" w:rsidP="004771FA">
      <w:pPr>
        <w:spacing w:line="240" w:lineRule="auto"/>
      </w:pPr>
      <w:r>
        <w:separator/>
      </w:r>
    </w:p>
  </w:footnote>
  <w:footnote w:type="continuationSeparator" w:id="0">
    <w:p w14:paraId="64DC67A9" w14:textId="77777777" w:rsidR="00E01A70" w:rsidRDefault="00E01A70" w:rsidP="0047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F0CB" w14:textId="77777777" w:rsidR="00E01A70" w:rsidRDefault="00E01A70" w:rsidP="006B6C8A">
    <w:pPr>
      <w:pStyle w:val="Sidehoved"/>
      <w:tabs>
        <w:tab w:val="clear" w:pos="4819"/>
        <w:tab w:val="clear" w:pos="9638"/>
        <w:tab w:val="left" w:pos="3225"/>
      </w:tabs>
    </w:pPr>
    <w:r>
      <w:rPr>
        <w:noProof/>
        <w:lang w:eastAsia="da-DK"/>
      </w:rPr>
      <w:drawing>
        <wp:anchor distT="0" distB="0" distL="114300" distR="114300" simplePos="0" relativeHeight="251669504" behindDoc="0" locked="1" layoutInCell="1" allowOverlap="1" wp14:anchorId="30E413C2" wp14:editId="4D3C71C1">
          <wp:simplePos x="0" y="0"/>
          <wp:positionH relativeFrom="page">
            <wp:posOffset>504190</wp:posOffset>
          </wp:positionH>
          <wp:positionV relativeFrom="page">
            <wp:posOffset>504190</wp:posOffset>
          </wp:positionV>
          <wp:extent cx="1391760" cy="503640"/>
          <wp:effectExtent l="0" t="0" r="0" b="0"/>
          <wp:wrapNone/>
          <wp:docPr id="9" name="Billed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logo"/>
                  <pic:cNvPicPr/>
                </pic:nvPicPr>
                <pic:blipFill>
                  <a:blip r:embed="rId1">
                    <a:extLst>
                      <a:ext uri="{28A0092B-C50C-407E-A947-70E740481C1C}">
                        <a14:useLocalDpi xmlns:a14="http://schemas.microsoft.com/office/drawing/2010/main" val="0"/>
                      </a:ext>
                    </a:extLst>
                  </a:blip>
                  <a:stretch>
                    <a:fillRect/>
                  </a:stretch>
                </pic:blipFill>
                <pic:spPr>
                  <a:xfrm>
                    <a:off x="0" y="0"/>
                    <a:ext cx="1391760" cy="503640"/>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8480" behindDoc="1" locked="1" layoutInCell="1" allowOverlap="1" wp14:anchorId="38D6D9C3" wp14:editId="08B8B227">
              <wp:simplePos x="0" y="0"/>
              <wp:positionH relativeFrom="page">
                <wp:posOffset>180340</wp:posOffset>
              </wp:positionH>
              <wp:positionV relativeFrom="page">
                <wp:posOffset>180340</wp:posOffset>
              </wp:positionV>
              <wp:extent cx="7197840" cy="10327680"/>
              <wp:effectExtent l="0" t="0" r="3175" b="0"/>
              <wp:wrapNone/>
              <wp:docPr id="3" name="Rektangel 3"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7840" cy="1032768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09473" id="Rektangel 3" o:spid="_x0000_s1026" alt="Titel: Decorative - Beskrivelse: Decorative" style="position:absolute;margin-left:14.2pt;margin-top:14.2pt;width:566.75pt;height:813.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" fillcolor="#46b478 [3206]" stroked="f" strokeweight="1pt">
              <w10:wrap anchorx="page" anchory="page"/>
              <w10:anchorlock/>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87EC" w14:textId="77777777" w:rsidR="00E01A70" w:rsidRDefault="00E01A70">
    <w:pPr>
      <w:pStyle w:val="Sidehoved"/>
    </w:pPr>
    <w:r w:rsidRPr="006B569E">
      <w:rPr>
        <w:noProof/>
        <w:lang w:eastAsia="da-DK"/>
      </w:rPr>
      <w:drawing>
        <wp:anchor distT="0" distB="0" distL="114300" distR="114300" simplePos="0" relativeHeight="251660288" behindDoc="0" locked="1" layoutInCell="1" allowOverlap="1" wp14:anchorId="256CD0FA" wp14:editId="77433877">
          <wp:simplePos x="0" y="0"/>
          <wp:positionH relativeFrom="page">
            <wp:posOffset>1008380</wp:posOffset>
          </wp:positionH>
          <wp:positionV relativeFrom="page">
            <wp:posOffset>504190</wp:posOffset>
          </wp:positionV>
          <wp:extent cx="1389600" cy="504000"/>
          <wp:effectExtent l="0" t="0" r="1270" b="0"/>
          <wp:wrapNone/>
          <wp:docPr id="1"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364B" w14:textId="77777777" w:rsidR="00E01A70" w:rsidRDefault="00E01A7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EA5A" w14:textId="77777777" w:rsidR="00E01A70" w:rsidRDefault="00E01A70">
    <w:pPr>
      <w:pStyle w:val="Sidehoved"/>
    </w:pPr>
    <w:r>
      <w:rPr>
        <w:noProof/>
        <w:lang w:eastAsia="da-DK"/>
      </w:rPr>
      <w:drawing>
        <wp:anchor distT="0" distB="0" distL="114300" distR="114300" simplePos="0" relativeHeight="251671552" behindDoc="0" locked="1" layoutInCell="1" allowOverlap="1" wp14:anchorId="5B64C48F" wp14:editId="7542100A">
          <wp:simplePos x="0" y="0"/>
          <wp:positionH relativeFrom="margin">
            <wp:align>right</wp:align>
          </wp:positionH>
          <wp:positionV relativeFrom="page">
            <wp:posOffset>683895</wp:posOffset>
          </wp:positionV>
          <wp:extent cx="1717560" cy="89640"/>
          <wp:effectExtent l="0" t="0" r="0" b="5715"/>
          <wp:wrapNone/>
          <wp:docPr id="4" name="Billede 4" descr="#alle tiders rosk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alle tiders roskilde"/>
                  <pic:cNvPicPr/>
                </pic:nvPicPr>
                <pic:blipFill>
                  <a:blip r:embed="rId1">
                    <a:extLst>
                      <a:ext uri="{28A0092B-C50C-407E-A947-70E740481C1C}">
                        <a14:useLocalDpi xmlns:a14="http://schemas.microsoft.com/office/drawing/2010/main" val="0"/>
                      </a:ext>
                    </a:extLst>
                  </a:blip>
                  <a:stretch>
                    <a:fillRect/>
                  </a:stretch>
                </pic:blipFill>
                <pic:spPr>
                  <a:xfrm>
                    <a:off x="0" y="0"/>
                    <a:ext cx="1717560" cy="89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70528" behindDoc="0" locked="1" layoutInCell="1" allowOverlap="1" wp14:anchorId="43D58CF2" wp14:editId="518DCC65">
          <wp:simplePos x="0" y="0"/>
          <wp:positionH relativeFrom="page">
            <wp:posOffset>1008380</wp:posOffset>
          </wp:positionH>
          <wp:positionV relativeFrom="page">
            <wp:posOffset>504190</wp:posOffset>
          </wp:positionV>
          <wp:extent cx="1391400" cy="503640"/>
          <wp:effectExtent l="0" t="0" r="0" b="0"/>
          <wp:wrapNone/>
          <wp:docPr id="12" name="Billed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logo"/>
                  <pic:cNvPicPr/>
                </pic:nvPicPr>
                <pic:blipFill>
                  <a:blip r:embed="rId2">
                    <a:extLst>
                      <a:ext uri="{28A0092B-C50C-407E-A947-70E740481C1C}">
                        <a14:useLocalDpi xmlns:a14="http://schemas.microsoft.com/office/drawing/2010/main" val="0"/>
                      </a:ext>
                    </a:extLst>
                  </a:blip>
                  <a:stretch>
                    <a:fillRect/>
                  </a:stretch>
                </pic:blipFill>
                <pic:spPr>
                  <a:xfrm>
                    <a:off x="0" y="0"/>
                    <a:ext cx="1391400" cy="503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82D"/>
    <w:multiLevelType w:val="hybridMultilevel"/>
    <w:tmpl w:val="34085F6A"/>
    <w:lvl w:ilvl="0" w:tplc="0B90E39A">
      <w:numFmt w:val="bullet"/>
      <w:lvlText w:val="-"/>
      <w:lvlJc w:val="left"/>
      <w:pPr>
        <w:ind w:left="720" w:hanging="360"/>
      </w:pPr>
      <w:rPr>
        <w:rFonts w:ascii="Helvetica Neue" w:eastAsia="Arial Unicode MS" w:hAnsi="Helvetica Neue"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3D58C1"/>
    <w:multiLevelType w:val="hybridMultilevel"/>
    <w:tmpl w:val="358476DC"/>
    <w:lvl w:ilvl="0" w:tplc="030C1FE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9A31CA"/>
    <w:multiLevelType w:val="hybridMultilevel"/>
    <w:tmpl w:val="2542BE40"/>
    <w:lvl w:ilvl="0" w:tplc="B0A07182">
      <w:numFmt w:val="bullet"/>
      <w:lvlText w:val="-"/>
      <w:lvlJc w:val="left"/>
      <w:pPr>
        <w:ind w:left="720" w:hanging="360"/>
      </w:pPr>
      <w:rPr>
        <w:rFonts w:ascii="Helvetica Neue" w:eastAsia="Arial Unicode MS" w:hAnsi="Helvetica Neue"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9541437">
    <w:abstractNumId w:val="0"/>
  </w:num>
  <w:num w:numId="2" w16cid:durableId="677512445">
    <w:abstractNumId w:val="2"/>
  </w:num>
  <w:num w:numId="3" w16cid:durableId="858278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2-06T12:29:45.893003+01:00&quot;,&quot;Checksum&quot;:&quot;16a9acbf51c0102a92a1b1978e6c8d06&quot;,&quot;IsAccessible&quot;:true,&quot;Settings&quot;:{&quot;CreatePdfUa&quot;:0}}"/>
    <w:docVar w:name="Encrypted_CloudStatistics_DocumentCreation" w:val="jdVW2FK8uI0YHzTHPTEY1w=="/>
    <w:docVar w:name="Encrypted_CloudStatistics_StoryID" w:val="iaOmEEV6Tk3bgWb/CkIURiD/CJqHBq/C6IFTjWFvgwwtIxzx5Z6Vhb4LtdUWOUvf"/>
  </w:docVars>
  <w:rsids>
    <w:rsidRoot w:val="006847C2"/>
    <w:rsid w:val="00000F4E"/>
    <w:rsid w:val="00011CA7"/>
    <w:rsid w:val="00012F57"/>
    <w:rsid w:val="0002564A"/>
    <w:rsid w:val="00031587"/>
    <w:rsid w:val="00051A16"/>
    <w:rsid w:val="00052E30"/>
    <w:rsid w:val="00067263"/>
    <w:rsid w:val="00071152"/>
    <w:rsid w:val="00082CF5"/>
    <w:rsid w:val="00090727"/>
    <w:rsid w:val="00094CE2"/>
    <w:rsid w:val="000D087C"/>
    <w:rsid w:val="000F1E0E"/>
    <w:rsid w:val="000F2D98"/>
    <w:rsid w:val="000F3F97"/>
    <w:rsid w:val="00192056"/>
    <w:rsid w:val="001A061A"/>
    <w:rsid w:val="001B0F0A"/>
    <w:rsid w:val="001E5694"/>
    <w:rsid w:val="001F1E9B"/>
    <w:rsid w:val="001F5171"/>
    <w:rsid w:val="0021726A"/>
    <w:rsid w:val="00233E71"/>
    <w:rsid w:val="00235B19"/>
    <w:rsid w:val="0025128F"/>
    <w:rsid w:val="00256890"/>
    <w:rsid w:val="00263D92"/>
    <w:rsid w:val="002A274B"/>
    <w:rsid w:val="002A2BB3"/>
    <w:rsid w:val="002C3E40"/>
    <w:rsid w:val="002C6DFB"/>
    <w:rsid w:val="002D22EE"/>
    <w:rsid w:val="002E7AD4"/>
    <w:rsid w:val="002F7670"/>
    <w:rsid w:val="00315C6D"/>
    <w:rsid w:val="00324364"/>
    <w:rsid w:val="003303BC"/>
    <w:rsid w:val="003437BB"/>
    <w:rsid w:val="00344877"/>
    <w:rsid w:val="00352F94"/>
    <w:rsid w:val="0035343B"/>
    <w:rsid w:val="00356784"/>
    <w:rsid w:val="003663D0"/>
    <w:rsid w:val="003740FE"/>
    <w:rsid w:val="003A5DBB"/>
    <w:rsid w:val="003B2BFE"/>
    <w:rsid w:val="003B44E8"/>
    <w:rsid w:val="003C70A5"/>
    <w:rsid w:val="00410B5F"/>
    <w:rsid w:val="00427441"/>
    <w:rsid w:val="00431513"/>
    <w:rsid w:val="00440522"/>
    <w:rsid w:val="00455743"/>
    <w:rsid w:val="00457A7A"/>
    <w:rsid w:val="00461AEE"/>
    <w:rsid w:val="00467D3D"/>
    <w:rsid w:val="00475A8B"/>
    <w:rsid w:val="004771FA"/>
    <w:rsid w:val="004803DF"/>
    <w:rsid w:val="00495AEB"/>
    <w:rsid w:val="004D1306"/>
    <w:rsid w:val="004E6390"/>
    <w:rsid w:val="004F13E0"/>
    <w:rsid w:val="004F348E"/>
    <w:rsid w:val="005032E4"/>
    <w:rsid w:val="005173A3"/>
    <w:rsid w:val="00530DD4"/>
    <w:rsid w:val="0054520E"/>
    <w:rsid w:val="00560ED3"/>
    <w:rsid w:val="00570F27"/>
    <w:rsid w:val="005D36DF"/>
    <w:rsid w:val="005D3EFA"/>
    <w:rsid w:val="005E2A17"/>
    <w:rsid w:val="005F4FA4"/>
    <w:rsid w:val="005F7D83"/>
    <w:rsid w:val="00613C5A"/>
    <w:rsid w:val="0061736B"/>
    <w:rsid w:val="00642918"/>
    <w:rsid w:val="0064390B"/>
    <w:rsid w:val="00681616"/>
    <w:rsid w:val="006847C2"/>
    <w:rsid w:val="0069005D"/>
    <w:rsid w:val="00695AD4"/>
    <w:rsid w:val="006A7AF1"/>
    <w:rsid w:val="006B569E"/>
    <w:rsid w:val="006B6C8A"/>
    <w:rsid w:val="006C7FAB"/>
    <w:rsid w:val="006E4520"/>
    <w:rsid w:val="006E46CA"/>
    <w:rsid w:val="006F3634"/>
    <w:rsid w:val="006F7DA3"/>
    <w:rsid w:val="007228E0"/>
    <w:rsid w:val="00730FCD"/>
    <w:rsid w:val="00740DC2"/>
    <w:rsid w:val="00742B95"/>
    <w:rsid w:val="00743644"/>
    <w:rsid w:val="00752744"/>
    <w:rsid w:val="00752D23"/>
    <w:rsid w:val="007644EB"/>
    <w:rsid w:val="00767EA9"/>
    <w:rsid w:val="007717DE"/>
    <w:rsid w:val="00780433"/>
    <w:rsid w:val="00784AF7"/>
    <w:rsid w:val="007B089B"/>
    <w:rsid w:val="007C4810"/>
    <w:rsid w:val="007C532D"/>
    <w:rsid w:val="007D631E"/>
    <w:rsid w:val="007F233D"/>
    <w:rsid w:val="007F7768"/>
    <w:rsid w:val="00823BE5"/>
    <w:rsid w:val="00853259"/>
    <w:rsid w:val="00883FE2"/>
    <w:rsid w:val="00886142"/>
    <w:rsid w:val="008A06B5"/>
    <w:rsid w:val="008C123A"/>
    <w:rsid w:val="008C2D55"/>
    <w:rsid w:val="008F45A9"/>
    <w:rsid w:val="008F53FB"/>
    <w:rsid w:val="008F56F7"/>
    <w:rsid w:val="00905460"/>
    <w:rsid w:val="009107C1"/>
    <w:rsid w:val="009412BF"/>
    <w:rsid w:val="009924D1"/>
    <w:rsid w:val="009C121E"/>
    <w:rsid w:val="009C4781"/>
    <w:rsid w:val="009D7F13"/>
    <w:rsid w:val="009E7E13"/>
    <w:rsid w:val="009F2124"/>
    <w:rsid w:val="009F354D"/>
    <w:rsid w:val="009F7476"/>
    <w:rsid w:val="00A41125"/>
    <w:rsid w:val="00A41148"/>
    <w:rsid w:val="00A640AF"/>
    <w:rsid w:val="00A72736"/>
    <w:rsid w:val="00A878F7"/>
    <w:rsid w:val="00A943C4"/>
    <w:rsid w:val="00A969BB"/>
    <w:rsid w:val="00AB0158"/>
    <w:rsid w:val="00AB0C50"/>
    <w:rsid w:val="00AD61E0"/>
    <w:rsid w:val="00AE5276"/>
    <w:rsid w:val="00AE5F97"/>
    <w:rsid w:val="00B03D29"/>
    <w:rsid w:val="00B066D7"/>
    <w:rsid w:val="00B2152B"/>
    <w:rsid w:val="00B75550"/>
    <w:rsid w:val="00B803DE"/>
    <w:rsid w:val="00B85469"/>
    <w:rsid w:val="00B87434"/>
    <w:rsid w:val="00B91357"/>
    <w:rsid w:val="00BB258A"/>
    <w:rsid w:val="00BD7985"/>
    <w:rsid w:val="00C0129C"/>
    <w:rsid w:val="00C020F4"/>
    <w:rsid w:val="00C06161"/>
    <w:rsid w:val="00C10B08"/>
    <w:rsid w:val="00C31BAB"/>
    <w:rsid w:val="00C41C84"/>
    <w:rsid w:val="00C430AC"/>
    <w:rsid w:val="00C6223A"/>
    <w:rsid w:val="00C72F14"/>
    <w:rsid w:val="00C7404E"/>
    <w:rsid w:val="00C846EC"/>
    <w:rsid w:val="00C84A96"/>
    <w:rsid w:val="00C92559"/>
    <w:rsid w:val="00C95CDE"/>
    <w:rsid w:val="00CF240C"/>
    <w:rsid w:val="00D04F6A"/>
    <w:rsid w:val="00D12CB2"/>
    <w:rsid w:val="00D24CE7"/>
    <w:rsid w:val="00D326C9"/>
    <w:rsid w:val="00D368AA"/>
    <w:rsid w:val="00D64DF0"/>
    <w:rsid w:val="00D80DB2"/>
    <w:rsid w:val="00DB43FE"/>
    <w:rsid w:val="00DB71B5"/>
    <w:rsid w:val="00DB7328"/>
    <w:rsid w:val="00DC4AF7"/>
    <w:rsid w:val="00DD11E8"/>
    <w:rsid w:val="00DD2CF2"/>
    <w:rsid w:val="00DD4172"/>
    <w:rsid w:val="00E01A70"/>
    <w:rsid w:val="00E04783"/>
    <w:rsid w:val="00E11CF0"/>
    <w:rsid w:val="00E17DD4"/>
    <w:rsid w:val="00E33644"/>
    <w:rsid w:val="00E40AA1"/>
    <w:rsid w:val="00E543F2"/>
    <w:rsid w:val="00E77517"/>
    <w:rsid w:val="00E922A8"/>
    <w:rsid w:val="00E95EC0"/>
    <w:rsid w:val="00E95F91"/>
    <w:rsid w:val="00EA1D7D"/>
    <w:rsid w:val="00EA79EB"/>
    <w:rsid w:val="00ED5439"/>
    <w:rsid w:val="00EE11F0"/>
    <w:rsid w:val="00EE2270"/>
    <w:rsid w:val="00EF38D8"/>
    <w:rsid w:val="00EF78D4"/>
    <w:rsid w:val="00F15C7A"/>
    <w:rsid w:val="00F3774C"/>
    <w:rsid w:val="00F41C5B"/>
    <w:rsid w:val="00F67EC2"/>
    <w:rsid w:val="00F75936"/>
    <w:rsid w:val="00F878F1"/>
    <w:rsid w:val="00F94C5E"/>
    <w:rsid w:val="00FA6BD6"/>
    <w:rsid w:val="00FB5952"/>
    <w:rsid w:val="00FD0D86"/>
    <w:rsid w:val="00FD40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B1C6F0"/>
  <w15:chartTrackingRefBased/>
  <w15:docId w15:val="{767CF03C-AC2B-46A8-8DE7-4DB36811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59"/>
    <w:pPr>
      <w:spacing w:after="0" w:line="280" w:lineRule="atLeast"/>
    </w:pPr>
    <w:rPr>
      <w:rFonts w:ascii="Aleo regular" w:hAnsi="Aleo regular"/>
    </w:rPr>
  </w:style>
  <w:style w:type="paragraph" w:styleId="Overskrift1">
    <w:name w:val="heading 1"/>
    <w:basedOn w:val="Normal"/>
    <w:next w:val="Normal"/>
    <w:link w:val="Overskrift1Tegn"/>
    <w:autoRedefine/>
    <w:rsid w:val="006F3634"/>
    <w:pPr>
      <w:tabs>
        <w:tab w:val="num" w:pos="907"/>
      </w:tabs>
      <w:spacing w:line="240" w:lineRule="auto"/>
      <w:ind w:left="-851"/>
      <w:outlineLvl w:val="0"/>
    </w:pPr>
    <w:rPr>
      <w:rFonts w:ascii="Montserrat ExtraBold" w:eastAsiaTheme="majorEastAsia" w:hAnsi="Montserrat ExtraBold" w:cstheme="majorBidi"/>
      <w:bCs/>
      <w:i/>
      <w:color w:val="FFFFFF" w:themeColor="background1"/>
      <w:sz w:val="130"/>
      <w:szCs w:val="20"/>
    </w:rPr>
  </w:style>
  <w:style w:type="paragraph" w:styleId="Overskrift2">
    <w:name w:val="heading 2"/>
    <w:basedOn w:val="Normal"/>
    <w:next w:val="Normal"/>
    <w:link w:val="Overskrift2Tegn"/>
    <w:uiPriority w:val="9"/>
    <w:unhideWhenUsed/>
    <w:qFormat/>
    <w:rsid w:val="006F3634"/>
    <w:pPr>
      <w:keepNext/>
      <w:keepLines/>
      <w:spacing w:after="210"/>
      <w:outlineLvl w:val="1"/>
    </w:pPr>
    <w:rPr>
      <w:rFonts w:asciiTheme="majorHAnsi" w:eastAsiaTheme="majorEastAsia" w:hAnsiTheme="majorHAnsi" w:cstheme="majorBidi"/>
      <w:b/>
      <w:sz w:val="36"/>
      <w:szCs w:val="26"/>
    </w:rPr>
  </w:style>
  <w:style w:type="paragraph" w:styleId="Overskrift3">
    <w:name w:val="heading 3"/>
    <w:basedOn w:val="Normal"/>
    <w:next w:val="Normal"/>
    <w:link w:val="Overskrift3Tegn"/>
    <w:uiPriority w:val="9"/>
    <w:unhideWhenUsed/>
    <w:qFormat/>
    <w:rsid w:val="006F3634"/>
    <w:pPr>
      <w:keepNext/>
      <w:keepLines/>
      <w:spacing w:after="210"/>
      <w:outlineLvl w:val="2"/>
    </w:pPr>
    <w:rPr>
      <w:rFonts w:asciiTheme="majorHAnsi" w:eastAsiaTheme="majorEastAsia" w:hAnsiTheme="majorHAnsi" w:cstheme="majorBidi"/>
      <w:b/>
      <w:sz w:val="28"/>
      <w:szCs w:val="24"/>
    </w:rPr>
  </w:style>
  <w:style w:type="paragraph" w:styleId="Overskrift4">
    <w:name w:val="heading 4"/>
    <w:basedOn w:val="Normal"/>
    <w:next w:val="Normal"/>
    <w:link w:val="Overskrift4Tegn"/>
    <w:uiPriority w:val="9"/>
    <w:unhideWhenUsed/>
    <w:qFormat/>
    <w:rsid w:val="006F3634"/>
    <w:pPr>
      <w:keepNext/>
      <w:keepLines/>
      <w:spacing w:before="40"/>
      <w:outlineLvl w:val="3"/>
    </w:pPr>
    <w:rPr>
      <w:rFonts w:asciiTheme="majorHAnsi" w:eastAsiaTheme="majorEastAsia" w:hAnsiTheme="majorHAnsi" w:cstheme="majorBidi"/>
      <w:b/>
      <w:iCs/>
      <w:sz w:val="24"/>
    </w:rPr>
  </w:style>
  <w:style w:type="paragraph" w:styleId="Overskrift5">
    <w:name w:val="heading 5"/>
    <w:basedOn w:val="Normal"/>
    <w:next w:val="Normal"/>
    <w:link w:val="Overskrift5Tegn"/>
    <w:uiPriority w:val="9"/>
    <w:semiHidden/>
    <w:unhideWhenUsed/>
    <w:qFormat/>
    <w:rsid w:val="001B0F0A"/>
    <w:pPr>
      <w:keepNext/>
      <w:keepLines/>
      <w:spacing w:before="4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1B0F0A"/>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semiHidden/>
    <w:unhideWhenUsed/>
    <w:qFormat/>
    <w:rsid w:val="001B0F0A"/>
    <w:pPr>
      <w:keepNext/>
      <w:keepLines/>
      <w:spacing w:before="40"/>
      <w:outlineLvl w:val="6"/>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F3634"/>
    <w:rPr>
      <w:rFonts w:ascii="Montserrat ExtraBold" w:eastAsiaTheme="majorEastAsia" w:hAnsi="Montserrat ExtraBold" w:cstheme="majorBidi"/>
      <w:bCs/>
      <w:i/>
      <w:color w:val="FFFFFF" w:themeColor="background1"/>
      <w:sz w:val="130"/>
      <w:szCs w:val="20"/>
    </w:rPr>
  </w:style>
  <w:style w:type="paragraph" w:styleId="Sidehoved">
    <w:name w:val="header"/>
    <w:basedOn w:val="Normal"/>
    <w:link w:val="SidehovedTegn"/>
    <w:uiPriority w:val="99"/>
    <w:unhideWhenUsed/>
    <w:rsid w:val="00477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1FA"/>
    <w:rPr>
      <w:sz w:val="20"/>
    </w:rPr>
  </w:style>
  <w:style w:type="paragraph" w:styleId="Sidefod">
    <w:name w:val="footer"/>
    <w:basedOn w:val="Normal"/>
    <w:link w:val="SidefodTegn"/>
    <w:uiPriority w:val="99"/>
    <w:unhideWhenUsed/>
    <w:rsid w:val="00477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1FA"/>
    <w:rPr>
      <w:sz w:val="20"/>
    </w:rPr>
  </w:style>
  <w:style w:type="character" w:styleId="Pladsholdertekst">
    <w:name w:val="Placeholder Text"/>
    <w:basedOn w:val="Standardskrifttypeiafsnit"/>
    <w:uiPriority w:val="99"/>
    <w:semiHidden/>
    <w:rsid w:val="00EA1D7D"/>
    <w:rPr>
      <w:color w:val="808080"/>
    </w:rPr>
  </w:style>
  <w:style w:type="paragraph" w:customStyle="1" w:styleId="Kontaktinfo">
    <w:name w:val="Kontaktinfo"/>
    <w:basedOn w:val="Normal"/>
    <w:rsid w:val="00740DC2"/>
    <w:pPr>
      <w:spacing w:line="180" w:lineRule="atLeast"/>
    </w:pPr>
    <w:rPr>
      <w:rFonts w:ascii="Montserrat Medium" w:hAnsi="Montserrat Medium"/>
      <w:sz w:val="16"/>
    </w:rPr>
  </w:style>
  <w:style w:type="character" w:styleId="Hyperlink">
    <w:name w:val="Hyperlink"/>
    <w:basedOn w:val="Standardskrifttypeiafsnit"/>
    <w:uiPriority w:val="99"/>
    <w:unhideWhenUsed/>
    <w:rsid w:val="006C7FAB"/>
    <w:rPr>
      <w:color w:val="000000" w:themeColor="hyperlink"/>
      <w:u w:val="single"/>
    </w:rPr>
  </w:style>
  <w:style w:type="character" w:customStyle="1" w:styleId="Ulstomtale1">
    <w:name w:val="Uløst omtale1"/>
    <w:basedOn w:val="Standardskrifttypeiafsnit"/>
    <w:uiPriority w:val="99"/>
    <w:semiHidden/>
    <w:unhideWhenUsed/>
    <w:rsid w:val="006C7FAB"/>
    <w:rPr>
      <w:color w:val="605E5C"/>
      <w:shd w:val="clear" w:color="auto" w:fill="E1DFDD"/>
    </w:rPr>
  </w:style>
  <w:style w:type="character" w:customStyle="1" w:styleId="Overskrift2Tegn">
    <w:name w:val="Overskrift 2 Tegn"/>
    <w:basedOn w:val="Standardskrifttypeiafsnit"/>
    <w:link w:val="Overskrift2"/>
    <w:uiPriority w:val="9"/>
    <w:rsid w:val="006F3634"/>
    <w:rPr>
      <w:rFonts w:asciiTheme="majorHAnsi" w:eastAsiaTheme="majorEastAsia" w:hAnsiTheme="majorHAnsi" w:cstheme="majorBidi"/>
      <w:b/>
      <w:sz w:val="36"/>
      <w:szCs w:val="26"/>
    </w:rPr>
  </w:style>
  <w:style w:type="character" w:customStyle="1" w:styleId="Overskrift3Tegn">
    <w:name w:val="Overskrift 3 Tegn"/>
    <w:basedOn w:val="Standardskrifttypeiafsnit"/>
    <w:link w:val="Overskrift3"/>
    <w:uiPriority w:val="9"/>
    <w:rsid w:val="006F3634"/>
    <w:rPr>
      <w:rFonts w:asciiTheme="majorHAnsi" w:eastAsiaTheme="majorEastAsia" w:hAnsiTheme="majorHAnsi" w:cstheme="majorBidi"/>
      <w:b/>
      <w:sz w:val="28"/>
      <w:szCs w:val="24"/>
    </w:rPr>
  </w:style>
  <w:style w:type="paragraph" w:styleId="Titel">
    <w:name w:val="Title"/>
    <w:basedOn w:val="Normal"/>
    <w:next w:val="Normal"/>
    <w:link w:val="TitelTegn"/>
    <w:uiPriority w:val="10"/>
    <w:rsid w:val="006F7DA3"/>
    <w:pPr>
      <w:spacing w:line="240" w:lineRule="auto"/>
      <w:contextualSpacing/>
    </w:pPr>
    <w:rPr>
      <w:rFonts w:ascii="Montserrat ExtraBold" w:eastAsiaTheme="majorEastAsia" w:hAnsi="Montserrat ExtraBold" w:cstheme="majorBidi"/>
      <w:i/>
      <w:color w:val="FFFFFF" w:themeColor="background1"/>
      <w:spacing w:val="-10"/>
      <w:kern w:val="28"/>
      <w:sz w:val="130"/>
      <w:szCs w:val="56"/>
    </w:rPr>
  </w:style>
  <w:style w:type="character" w:customStyle="1" w:styleId="TitelTegn">
    <w:name w:val="Titel Tegn"/>
    <w:basedOn w:val="Standardskrifttypeiafsnit"/>
    <w:link w:val="Titel"/>
    <w:uiPriority w:val="10"/>
    <w:rsid w:val="006F7DA3"/>
    <w:rPr>
      <w:rFonts w:ascii="Montserrat ExtraBold" w:eastAsiaTheme="majorEastAsia" w:hAnsi="Montserrat ExtraBold" w:cstheme="majorBidi"/>
      <w:i/>
      <w:color w:val="FFFFFF" w:themeColor="background1"/>
      <w:spacing w:val="-10"/>
      <w:kern w:val="28"/>
      <w:sz w:val="130"/>
      <w:szCs w:val="56"/>
    </w:rPr>
  </w:style>
  <w:style w:type="paragraph" w:customStyle="1" w:styleId="ATR">
    <w:name w:val="ATR"/>
    <w:basedOn w:val="Normal"/>
    <w:rsid w:val="006F7DA3"/>
    <w:pPr>
      <w:spacing w:after="160" w:line="259" w:lineRule="auto"/>
      <w:jc w:val="right"/>
    </w:pPr>
    <w:rPr>
      <w:rFonts w:ascii="Montserrat SemiBold" w:hAnsi="Montserrat SemiBold"/>
      <w:b/>
      <w:caps/>
      <w:color w:val="FFFFFF" w:themeColor="background1"/>
      <w:sz w:val="20"/>
      <w:szCs w:val="20"/>
    </w:rPr>
  </w:style>
  <w:style w:type="paragraph" w:styleId="Undertitel">
    <w:name w:val="Subtitle"/>
    <w:basedOn w:val="Normal"/>
    <w:next w:val="Normal"/>
    <w:link w:val="UndertitelTegn"/>
    <w:uiPriority w:val="11"/>
    <w:rsid w:val="007F7768"/>
    <w:pPr>
      <w:numPr>
        <w:ilvl w:val="1"/>
      </w:numPr>
      <w:spacing w:after="160"/>
    </w:pPr>
    <w:rPr>
      <w:rFonts w:ascii="Montserrat Medium" w:eastAsiaTheme="minorEastAsia" w:hAnsi="Montserrat Medium"/>
      <w:color w:val="FFFFFF" w:themeColor="background1"/>
      <w:spacing w:val="15"/>
      <w:sz w:val="32"/>
    </w:rPr>
  </w:style>
  <w:style w:type="character" w:customStyle="1" w:styleId="UndertitelTegn">
    <w:name w:val="Undertitel Tegn"/>
    <w:basedOn w:val="Standardskrifttypeiafsnit"/>
    <w:link w:val="Undertitel"/>
    <w:uiPriority w:val="11"/>
    <w:rsid w:val="007F7768"/>
    <w:rPr>
      <w:rFonts w:ascii="Montserrat Medium" w:eastAsiaTheme="minorEastAsia" w:hAnsi="Montserrat Medium"/>
      <w:color w:val="FFFFFF" w:themeColor="background1"/>
      <w:spacing w:val="15"/>
      <w:sz w:val="32"/>
    </w:rPr>
  </w:style>
  <w:style w:type="paragraph" w:styleId="Indholdsfortegnelse1">
    <w:name w:val="toc 1"/>
    <w:basedOn w:val="Normal"/>
    <w:next w:val="Normal"/>
    <w:autoRedefine/>
    <w:uiPriority w:val="39"/>
    <w:unhideWhenUsed/>
    <w:rsid w:val="00DD4172"/>
    <w:pPr>
      <w:spacing w:after="100"/>
    </w:pPr>
  </w:style>
  <w:style w:type="paragraph" w:styleId="Indholdsfortegnelse2">
    <w:name w:val="toc 2"/>
    <w:basedOn w:val="Normal"/>
    <w:next w:val="Normal"/>
    <w:autoRedefine/>
    <w:uiPriority w:val="39"/>
    <w:unhideWhenUsed/>
    <w:rsid w:val="00DD4172"/>
    <w:pPr>
      <w:spacing w:after="100"/>
      <w:ind w:left="180"/>
    </w:pPr>
  </w:style>
  <w:style w:type="character" w:customStyle="1" w:styleId="Overskrift4Tegn">
    <w:name w:val="Overskrift 4 Tegn"/>
    <w:basedOn w:val="Standardskrifttypeiafsnit"/>
    <w:link w:val="Overskrift4"/>
    <w:uiPriority w:val="9"/>
    <w:rsid w:val="006F3634"/>
    <w:rPr>
      <w:rFonts w:asciiTheme="majorHAnsi" w:eastAsiaTheme="majorEastAsia" w:hAnsiTheme="majorHAnsi" w:cstheme="majorBidi"/>
      <w:b/>
      <w:iCs/>
      <w:sz w:val="24"/>
    </w:rPr>
  </w:style>
  <w:style w:type="character" w:customStyle="1" w:styleId="Overskrift5Tegn">
    <w:name w:val="Overskrift 5 Tegn"/>
    <w:basedOn w:val="Standardskrifttypeiafsnit"/>
    <w:link w:val="Overskrift5"/>
    <w:uiPriority w:val="9"/>
    <w:semiHidden/>
    <w:rsid w:val="001B0F0A"/>
    <w:rPr>
      <w:rFonts w:asciiTheme="majorHAnsi" w:eastAsiaTheme="majorEastAsia" w:hAnsiTheme="majorHAnsi" w:cstheme="majorBidi"/>
    </w:rPr>
  </w:style>
  <w:style w:type="character" w:customStyle="1" w:styleId="Overskrift6Tegn">
    <w:name w:val="Overskrift 6 Tegn"/>
    <w:basedOn w:val="Standardskrifttypeiafsnit"/>
    <w:link w:val="Overskrift6"/>
    <w:uiPriority w:val="9"/>
    <w:semiHidden/>
    <w:rsid w:val="001B0F0A"/>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semiHidden/>
    <w:rsid w:val="001B0F0A"/>
    <w:rPr>
      <w:rFonts w:asciiTheme="majorHAnsi" w:eastAsiaTheme="majorEastAsia" w:hAnsiTheme="majorHAnsi" w:cstheme="majorBidi"/>
      <w:i/>
      <w:iCs/>
    </w:rPr>
  </w:style>
  <w:style w:type="paragraph" w:styleId="Indholdsfortegnelse3">
    <w:name w:val="toc 3"/>
    <w:basedOn w:val="Normal"/>
    <w:next w:val="Normal"/>
    <w:autoRedefine/>
    <w:uiPriority w:val="39"/>
    <w:unhideWhenUsed/>
    <w:rsid w:val="009F7476"/>
    <w:pPr>
      <w:spacing w:after="100"/>
      <w:ind w:left="440"/>
    </w:pPr>
  </w:style>
  <w:style w:type="paragraph" w:styleId="Overskrift">
    <w:name w:val="TOC Heading"/>
    <w:basedOn w:val="Overskrift1"/>
    <w:next w:val="Normal"/>
    <w:uiPriority w:val="39"/>
    <w:unhideWhenUsed/>
    <w:qFormat/>
    <w:rsid w:val="00C92559"/>
    <w:pPr>
      <w:keepNext/>
      <w:keepLines/>
      <w:tabs>
        <w:tab w:val="clear" w:pos="907"/>
      </w:tabs>
      <w:spacing w:before="240" w:line="259" w:lineRule="auto"/>
      <w:ind w:left="0"/>
      <w:outlineLvl w:val="9"/>
    </w:pPr>
    <w:rPr>
      <w:rFonts w:asciiTheme="majorHAnsi" w:hAnsiTheme="majorHAnsi"/>
      <w:bCs w:val="0"/>
      <w:i w:val="0"/>
      <w:color w:val="0034F3" w:themeColor="accent1" w:themeShade="BF"/>
      <w:sz w:val="32"/>
      <w:szCs w:val="32"/>
      <w:lang w:eastAsia="da-DK"/>
    </w:rPr>
  </w:style>
  <w:style w:type="paragraph" w:styleId="Brdtekst">
    <w:name w:val="Body Text"/>
    <w:link w:val="BrdtekstTegn"/>
    <w:rsid w:val="009F35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9F354D"/>
    <w:rPr>
      <w:rFonts w:ascii="Helvetica Neue" w:eastAsia="Arial Unicode MS" w:hAnsi="Helvetica Neue" w:cs="Arial Unicode MS"/>
      <w:color w:val="000000"/>
      <w:bdr w:val="nil"/>
      <w:lang w:eastAsia="da-DK"/>
      <w14:textOutline w14:w="0" w14:cap="flat" w14:cmpd="sng" w14:algn="ctr">
        <w14:noFill/>
        <w14:prstDash w14:val="solid"/>
        <w14:bevel/>
      </w14:textOutline>
    </w:rPr>
  </w:style>
  <w:style w:type="paragraph" w:styleId="Listeafsnit">
    <w:name w:val="List Paragraph"/>
    <w:basedOn w:val="Normal"/>
    <w:uiPriority w:val="34"/>
    <w:rsid w:val="003663D0"/>
    <w:pPr>
      <w:ind w:left="720"/>
      <w:contextualSpacing/>
    </w:pPr>
  </w:style>
  <w:style w:type="character" w:styleId="Ulstomtale">
    <w:name w:val="Unresolved Mention"/>
    <w:basedOn w:val="Standardskrifttypeiafsnit"/>
    <w:uiPriority w:val="99"/>
    <w:semiHidden/>
    <w:unhideWhenUsed/>
    <w:rsid w:val="00C4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009857">
      <w:bodyDiv w:val="1"/>
      <w:marLeft w:val="0"/>
      <w:marRight w:val="0"/>
      <w:marTop w:val="0"/>
      <w:marBottom w:val="0"/>
      <w:divBdr>
        <w:top w:val="none" w:sz="0" w:space="0" w:color="auto"/>
        <w:left w:val="none" w:sz="0" w:space="0" w:color="auto"/>
        <w:bottom w:val="none" w:sz="0" w:space="0" w:color="auto"/>
        <w:right w:val="none" w:sz="0" w:space="0" w:color="auto"/>
      </w:divBdr>
    </w:div>
    <w:div w:id="1105079223">
      <w:bodyDiv w:val="1"/>
      <w:marLeft w:val="0"/>
      <w:marRight w:val="0"/>
      <w:marTop w:val="0"/>
      <w:marBottom w:val="0"/>
      <w:divBdr>
        <w:top w:val="none" w:sz="0" w:space="0" w:color="auto"/>
        <w:left w:val="none" w:sz="0" w:space="0" w:color="auto"/>
        <w:bottom w:val="none" w:sz="0" w:space="0" w:color="auto"/>
        <w:right w:val="none" w:sz="0" w:space="0" w:color="auto"/>
      </w:divBdr>
    </w:div>
    <w:div w:id="14935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www.roskilde.dk/da-dk/service-og-selvbetjening/borger/familie-og-born/dagtilbud/kommunen-forer-tilsyn-med-dagtilbudde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skabeloner\rk%20skabeloner\Notater\Rapport_farvet%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DE4748B79544978BAC1B7AD5BD1D5E"/>
        <w:category>
          <w:name w:val="Generelt"/>
          <w:gallery w:val="placeholder"/>
        </w:category>
        <w:types>
          <w:type w:val="bbPlcHdr"/>
        </w:types>
        <w:behaviors>
          <w:behavior w:val="content"/>
        </w:behaviors>
        <w:guid w:val="{6BAE50F8-5C91-43DA-AB16-B817846F8B2D}"/>
      </w:docPartPr>
      <w:docPartBody>
        <w:p w:rsidR="000C1961" w:rsidRDefault="000C1961">
          <w:pPr>
            <w:pStyle w:val="3ADE4748B79544978BAC1B7AD5BD1D5E"/>
          </w:pPr>
          <w:r w:rsidRPr="007F7768">
            <w:rPr>
              <w:rStyle w:val="Pladsholdertekst"/>
            </w:rPr>
            <w:t xml:space="preserve">Skriv </w:t>
          </w:r>
          <w:r>
            <w:rPr>
              <w:rStyle w:val="Pladsholdertekst"/>
            </w:rPr>
            <w:t>undertitel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Times New Roman"/>
    <w:charset w:val="00"/>
    <w:family w:val="roman"/>
    <w:pitch w:val="default"/>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w:altName w:val="Calibri"/>
    <w:charset w:val="00"/>
    <w:family w:val="auto"/>
    <w:pitch w:val="variable"/>
    <w:sig w:usb0="00000007" w:usb1="00000000" w:usb2="00000000" w:usb3="00000000" w:csb0="00000083" w:csb1="00000000"/>
  </w:font>
  <w:font w:name="Aleo regular">
    <w:altName w:val="Cambria"/>
    <w:panose1 w:val="00000000000000000000"/>
    <w:charset w:val="00"/>
    <w:family w:val="roman"/>
    <w:notTrueType/>
    <w:pitch w:val="default"/>
  </w:font>
  <w:font w:name="Montserrat ExtraBold">
    <w:charset w:val="00"/>
    <w:family w:val="auto"/>
    <w:pitch w:val="variable"/>
    <w:sig w:usb0="2000020F" w:usb1="00000003" w:usb2="00000000" w:usb3="00000000" w:csb0="00000197" w:csb1="00000000"/>
  </w:font>
  <w:font w:name="Montserrat Bold">
    <w:altName w:val="Montserrat"/>
    <w:panose1 w:val="00000000000000000000"/>
    <w:charset w:val="00"/>
    <w:family w:val="roman"/>
    <w:notTrueType/>
    <w:pitch w:val="default"/>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Regular">
    <w:panose1 w:val="00000000000000000000"/>
    <w:charset w:val="00"/>
    <w:family w:val="swiss"/>
    <w:notTrueType/>
    <w:pitch w:val="default"/>
    <w:sig w:usb0="00000003" w:usb1="00000000" w:usb2="00000000" w:usb3="00000000" w:csb0="00000001" w:csb1="00000000"/>
  </w:font>
  <w:font w:name="Montserrat-Medium">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61"/>
    <w:rsid w:val="000C1961"/>
    <w:rsid w:val="001712B3"/>
    <w:rsid w:val="002164C8"/>
    <w:rsid w:val="002B6456"/>
    <w:rsid w:val="00607711"/>
    <w:rsid w:val="008D018F"/>
    <w:rsid w:val="00A31BFD"/>
    <w:rsid w:val="00BF3FE3"/>
    <w:rsid w:val="00F652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3ADE4748B79544978BAC1B7AD5BD1D5E">
    <w:name w:val="3ADE4748B79544978BAC1B7AD5BD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Roskilde Kommune">
      <a:dk1>
        <a:sysClr val="windowText" lastClr="000000"/>
      </a:dk1>
      <a:lt1>
        <a:sysClr val="window" lastClr="FFFFFF"/>
      </a:lt1>
      <a:dk2>
        <a:srgbClr val="FD552B"/>
      </a:dk2>
      <a:lt2>
        <a:srgbClr val="FEAA95"/>
      </a:lt2>
      <a:accent1>
        <a:srgbClr val="466EFF"/>
      </a:accent1>
      <a:accent2>
        <a:srgbClr val="A3B7E1"/>
      </a:accent2>
      <a:accent3>
        <a:srgbClr val="46B478"/>
      </a:accent3>
      <a:accent4>
        <a:srgbClr val="A3DABC"/>
      </a:accent4>
      <a:accent5>
        <a:srgbClr val="FFAA00"/>
      </a:accent5>
      <a:accent6>
        <a:srgbClr val="FFD580"/>
      </a:accent6>
      <a:hlink>
        <a:srgbClr val="000000"/>
      </a:hlink>
      <a:folHlink>
        <a:srgbClr val="000000"/>
      </a:folHlink>
    </a:clrScheme>
    <a:fontScheme name="Roskilde Kommune">
      <a:majorFont>
        <a:latin typeface="Montserrat Bold"/>
        <a:ea typeface=""/>
        <a:cs typeface=""/>
      </a:majorFont>
      <a:minorFont>
        <a:latin typeface="Aleo"/>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BBBA-A319-4812-892A-0189D5E8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Rapport_farvet forside</Template>
  <TotalTime>3</TotalTime>
  <Pages>14</Pages>
  <Words>3369</Words>
  <Characters>20554</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Omfattende Pædagogisk tilsyn i privatinstitutionen Børnehuset Spiloppen år 2024</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Omfattende Pædagogisk tilsyn i privatinstitutionen Børnehuset Spiloppen år 2024</dc:title>
  <dc:subject/>
  <dc:creator>Rikke Søndergaard Kryger</dc:creator>
  <cp:keywords/>
  <dc:description/>
  <cp:lastModifiedBy>Christine Poulsen</cp:lastModifiedBy>
  <cp:revision>3</cp:revision>
  <cp:lastPrinted>2023-11-24T10:20:00Z</cp:lastPrinted>
  <dcterms:created xsi:type="dcterms:W3CDTF">2024-12-03T06:57:00Z</dcterms:created>
  <dcterms:modified xsi:type="dcterms:W3CDTF">2024-12-16T08:51:00Z</dcterms:modified>
</cp:coreProperties>
</file>